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FF68" w14:textId="77777777" w:rsidR="006A7564" w:rsidRDefault="006A7564" w:rsidP="006A7564">
      <w:pPr>
        <w:pStyle w:val="Textkrper-Zeileneinzug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Contact Information</w:t>
      </w:r>
    </w:p>
    <w:p w14:paraId="2671DD0C" w14:textId="77777777" w:rsidR="006A7564" w:rsidRDefault="006A7564" w:rsidP="006A7564">
      <w:pPr>
        <w:outlineLvl w:val="0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6400"/>
      </w:tblGrid>
      <w:tr w:rsidR="006A7564" w14:paraId="4BDCCFBA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9EBE6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Referred employment opportunity 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BCEE4" w14:textId="77777777" w:rsidR="006A7564" w:rsidRDefault="006A7564" w:rsidP="00E445E1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4BACC6"/>
              </w:rPr>
              <w:t>enter title of INTEGRATION’s job advertisement you are referring to</w:t>
            </w:r>
          </w:p>
        </w:tc>
      </w:tr>
      <w:tr w:rsidR="006A7564" w14:paraId="39BE5B69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9F6AC" w14:textId="77777777" w:rsidR="006A7564" w:rsidRDefault="006A7564" w:rsidP="00E445E1">
            <w:pPr>
              <w:spacing w:line="252" w:lineRule="auto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181A" w14:textId="77777777" w:rsidR="006A7564" w:rsidRDefault="006A7564" w:rsidP="00E445E1">
            <w:pPr>
              <w:spacing w:line="252" w:lineRule="auto"/>
              <w:rPr>
                <w:rFonts w:ascii="Arial" w:hAnsi="Arial"/>
                <w:lang w:val="es-CO"/>
              </w:rPr>
            </w:pPr>
          </w:p>
        </w:tc>
      </w:tr>
      <w:tr w:rsidR="006A7564" w14:paraId="365D0C99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5AD4D" w14:textId="77777777" w:rsidR="006A7564" w:rsidRDefault="006A7564" w:rsidP="00E445E1">
            <w:pPr>
              <w:spacing w:line="252" w:lineRule="auto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3ADC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</w:p>
        </w:tc>
      </w:tr>
      <w:tr w:rsidR="006A7564" w14:paraId="5B1DC4EA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91B08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Postal address </w:t>
            </w:r>
            <w:r>
              <w:rPr>
                <w:rFonts w:ascii="Arial" w:hAnsi="Arial"/>
              </w:rPr>
              <w:sym w:font="Wingdings" w:char="F02A"/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C665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</w:p>
        </w:tc>
      </w:tr>
      <w:tr w:rsidR="006A7564" w14:paraId="336FCA78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83600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number </w:t>
            </w:r>
            <w:r>
              <w:rPr>
                <w:rFonts w:ascii="Arial" w:hAnsi="Arial"/>
                <w:lang w:val="fr-BE"/>
              </w:rPr>
              <w:sym w:font="Wingdings" w:char="F029"/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748A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</w:p>
        </w:tc>
      </w:tr>
      <w:tr w:rsidR="006A7564" w14:paraId="3E44A1FD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72C7E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Mobile </w:t>
            </w:r>
            <w:r>
              <w:rPr>
                <w:rFonts w:ascii="Arial" w:hAnsi="Arial"/>
              </w:rPr>
              <w:sym w:font="Webdings" w:char="F0C8"/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C1E1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</w:p>
        </w:tc>
      </w:tr>
      <w:tr w:rsidR="006A7564" w14:paraId="5FCFA26D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74B29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Skype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6572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</w:p>
        </w:tc>
      </w:tr>
      <w:tr w:rsidR="006A7564" w14:paraId="6BA63ABF" w14:textId="77777777" w:rsidTr="00E445E1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70B89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Nearest international airport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5BBD" w14:textId="77777777" w:rsidR="006A7564" w:rsidRDefault="006A7564" w:rsidP="00E445E1">
            <w:pPr>
              <w:spacing w:line="252" w:lineRule="auto"/>
              <w:rPr>
                <w:rFonts w:ascii="Arial" w:hAnsi="Arial"/>
              </w:rPr>
            </w:pPr>
          </w:p>
        </w:tc>
      </w:tr>
    </w:tbl>
    <w:p w14:paraId="6328B077" w14:textId="77777777" w:rsidR="006A7564" w:rsidRDefault="006A7564" w:rsidP="006A7564">
      <w:pPr>
        <w:pStyle w:val="Textkrper-Zeileneinzug"/>
        <w:jc w:val="left"/>
        <w:rPr>
          <w:rFonts w:ascii="Arial" w:hAnsi="Arial" w:cs="Arial"/>
          <w:sz w:val="20"/>
          <w:lang w:val="en-GB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400"/>
      </w:tblGrid>
      <w:tr w:rsidR="006A7564" w14:paraId="52B2F882" w14:textId="77777777" w:rsidTr="00E445E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A178" w14:textId="77777777" w:rsidR="006A7564" w:rsidRDefault="006A7564" w:rsidP="00E445E1">
            <w:pPr>
              <w:pStyle w:val="Textkrper-Zeileneinzug"/>
              <w:spacing w:line="252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Available as Short-term Expert: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4313" w14:textId="77777777" w:rsidR="006A7564" w:rsidRDefault="006A7564" w:rsidP="00E445E1">
            <w:pPr>
              <w:pStyle w:val="Textkrper-Zeileneinzug"/>
              <w:spacing w:line="252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Yes/ No</w:t>
            </w:r>
          </w:p>
        </w:tc>
      </w:tr>
      <w:tr w:rsidR="006A7564" w14:paraId="4C52CDAD" w14:textId="77777777" w:rsidTr="00E445E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6D71" w14:textId="77777777" w:rsidR="006A7564" w:rsidRDefault="006A7564" w:rsidP="00E445E1">
            <w:pPr>
              <w:pStyle w:val="Textkrper-Zeileneinzug"/>
              <w:spacing w:line="252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Available as Long-term Expert: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633" w14:textId="77777777" w:rsidR="006A7564" w:rsidRDefault="006A7564" w:rsidP="00E445E1">
            <w:pPr>
              <w:pStyle w:val="Textkrper-Zeileneinzug"/>
              <w:spacing w:line="252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Yes/ No</w:t>
            </w:r>
          </w:p>
        </w:tc>
      </w:tr>
      <w:tr w:rsidR="006A7564" w14:paraId="1A4AB847" w14:textId="77777777" w:rsidTr="00E445E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35F3" w14:textId="77777777" w:rsidR="006A7564" w:rsidRDefault="006A7564" w:rsidP="00E445E1">
            <w:pPr>
              <w:pStyle w:val="Textkrper-Zeileneinzug"/>
              <w:spacing w:line="252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Honoraria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expected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56C" w14:textId="77777777" w:rsidR="006A7564" w:rsidRDefault="006A7564" w:rsidP="00E445E1">
            <w:pPr>
              <w:pStyle w:val="Textkrper-Zeileneinzug"/>
              <w:spacing w:line="252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F8C3FAE" w14:textId="77777777" w:rsidR="006A7564" w:rsidRDefault="006A7564" w:rsidP="006A7564">
      <w:pPr>
        <w:outlineLvl w:val="0"/>
        <w:rPr>
          <w:rFonts w:ascii="Arial" w:hAnsi="Arial"/>
          <w:lang w:val="en-US" w:eastAsia="de-DE"/>
        </w:rPr>
      </w:pPr>
    </w:p>
    <w:p w14:paraId="4E014203" w14:textId="77777777" w:rsidR="00E66F34" w:rsidRPr="00856D53" w:rsidRDefault="00E66F34" w:rsidP="00FB6A28">
      <w:pPr>
        <w:widowControl w:val="0"/>
        <w:jc w:val="center"/>
        <w:outlineLvl w:val="0"/>
        <w:rPr>
          <w:rFonts w:ascii="Helvetica" w:hAnsi="Helvetica" w:cs="Arial"/>
          <w:b/>
          <w:sz w:val="20"/>
          <w:szCs w:val="20"/>
          <w:lang w:val="en-US"/>
        </w:rPr>
        <w:sectPr w:rsidR="00E66F34" w:rsidRPr="00856D53" w:rsidSect="00DB3CB8">
          <w:headerReference w:type="default" r:id="rId11"/>
          <w:footerReference w:type="default" r:id="rId12"/>
          <w:headerReference w:type="first" r:id="rId13"/>
          <w:pgSz w:w="11907" w:h="16840" w:code="9"/>
          <w:pgMar w:top="5670" w:right="567" w:bottom="567" w:left="567" w:header="284" w:footer="284" w:gutter="0"/>
          <w:paperSrc w:first="7" w:other="7"/>
          <w:pgBorders w:offsetFrom="page">
            <w:top w:val="none" w:sz="0" w:space="19" w:color="5F5F00" w:shadow="1" w:frame="1"/>
            <w:left w:val="none" w:sz="0" w:space="4" w:color="290000" w:shadow="1"/>
            <w:bottom w:val="none" w:sz="0" w:space="13" w:color="366000" w:shadow="1"/>
            <w:right w:val="none" w:sz="61" w:space="22" w:color="00007C" w:shadow="1"/>
          </w:pgBorders>
          <w:cols w:space="708"/>
          <w:titlePg/>
          <w:docGrid w:linePitch="326"/>
        </w:sectPr>
      </w:pPr>
    </w:p>
    <w:p w14:paraId="214E5F0F" w14:textId="77777777" w:rsidR="00A30963" w:rsidRPr="00856D53" w:rsidRDefault="008C4CA0" w:rsidP="00FB6A28">
      <w:pPr>
        <w:widowControl w:val="0"/>
        <w:jc w:val="center"/>
        <w:outlineLvl w:val="0"/>
        <w:rPr>
          <w:rFonts w:ascii="Helvetica" w:hAnsi="Helvetica" w:cs="Arial"/>
          <w:b/>
          <w:sz w:val="20"/>
          <w:szCs w:val="20"/>
          <w:lang w:val="en-US"/>
        </w:rPr>
      </w:pPr>
      <w:r w:rsidRPr="00856D53">
        <w:rPr>
          <w:rFonts w:ascii="Helvetica" w:hAnsi="Helvetica" w:cs="Arial"/>
          <w:b/>
          <w:sz w:val="20"/>
          <w:szCs w:val="20"/>
          <w:lang w:val="en-US"/>
        </w:rPr>
        <w:lastRenderedPageBreak/>
        <w:t>CURRICULUM VITAE</w:t>
      </w:r>
    </w:p>
    <w:p w14:paraId="56A1807D" w14:textId="77777777" w:rsidR="004D52A1" w:rsidRPr="00856D53" w:rsidRDefault="004D52A1" w:rsidP="00503260">
      <w:pPr>
        <w:widowControl w:val="0"/>
        <w:rPr>
          <w:rFonts w:ascii="Helvetica" w:hAnsi="Helvetica" w:cs="Arial"/>
          <w:sz w:val="20"/>
          <w:szCs w:val="20"/>
          <w:lang w:val="en-US"/>
        </w:rPr>
      </w:pPr>
    </w:p>
    <w:p w14:paraId="0CCB248A" w14:textId="77777777" w:rsidR="00503260" w:rsidRPr="00781814" w:rsidRDefault="00503260" w:rsidP="00781814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eastAsia="Times" w:hAnsi="Helvetica" w:cs="Arial"/>
          <w:b/>
          <w:sz w:val="20"/>
          <w:szCs w:val="22"/>
          <w:lang w:val="en-US"/>
        </w:rPr>
      </w:pPr>
      <w:bookmarkStart w:id="14" w:name="_Hlk37941554"/>
      <w:bookmarkStart w:id="15" w:name="_Hlk34925053"/>
      <w:bookmarkStart w:id="16" w:name="_Hlk34662059"/>
      <w:r w:rsidRPr="00DB3CB8">
        <w:rPr>
          <w:rFonts w:ascii="Helvetica" w:eastAsia="Times" w:hAnsi="Helvetica" w:cs="Arial"/>
          <w:b/>
          <w:sz w:val="20"/>
          <w:szCs w:val="22"/>
        </w:rPr>
        <w:t>Proposed role in the project</w:t>
      </w:r>
      <w:bookmarkEnd w:id="14"/>
      <w:r w:rsidRPr="00DB3CB8">
        <w:rPr>
          <w:rFonts w:ascii="Helvetica" w:eastAsia="Times" w:hAnsi="Helvetica" w:cs="Arial"/>
          <w:b/>
          <w:sz w:val="20"/>
          <w:szCs w:val="22"/>
        </w:rPr>
        <w:t>:</w:t>
      </w:r>
      <w:r w:rsidRPr="00DB3CB8">
        <w:rPr>
          <w:rFonts w:ascii="Helvetica" w:eastAsia="Times" w:hAnsi="Helvetica" w:cs="Arial"/>
          <w:b/>
          <w:sz w:val="20"/>
          <w:szCs w:val="22"/>
        </w:rPr>
        <w:tab/>
      </w:r>
      <w:bookmarkStart w:id="17" w:name="_Hlk135133769"/>
      <w:sdt>
        <w:sdtPr>
          <w:rPr>
            <w:rFonts w:ascii="Helvetica" w:eastAsia="Calibri" w:hAnsi="Helvetica"/>
            <w:b/>
            <w:color w:val="000000"/>
            <w:kern w:val="2"/>
            <w:sz w:val="20"/>
            <w:szCs w:val="22"/>
            <w:lang w:val="en-US" w:eastAsia="en-US"/>
            <w14:ligatures w14:val="standardContextual"/>
          </w:rPr>
          <w:alias w:val="Keywords"/>
          <w:tag w:val=""/>
          <w:id w:val="-870611875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000000"/>
          <w:text/>
        </w:sdtPr>
        <w:sdtContent>
          <w:r w:rsidR="00781814" w:rsidRPr="00781814">
            <w:rPr>
              <w:rFonts w:ascii="Helvetica" w:eastAsia="Calibri" w:hAnsi="Helvetica"/>
              <w:b/>
              <w:color w:val="000000"/>
              <w:kern w:val="2"/>
              <w:sz w:val="20"/>
              <w:szCs w:val="22"/>
              <w:lang w:val="en-US" w:eastAsia="en-US"/>
              <w14:ligatures w14:val="standardContextual"/>
            </w:rPr>
            <w:t>Title</w:t>
          </w:r>
        </w:sdtContent>
      </w:sdt>
      <w:bookmarkEnd w:id="17"/>
    </w:p>
    <w:p w14:paraId="68456F8A" w14:textId="77777777" w:rsidR="00503260" w:rsidRPr="00DB3CB8" w:rsidRDefault="00503260" w:rsidP="00503260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eastAsia="Times" w:hAnsi="Helvetica" w:cs="Arial"/>
          <w:b/>
          <w:sz w:val="20"/>
          <w:szCs w:val="22"/>
          <w:lang w:eastAsia="es-ES"/>
        </w:rPr>
      </w:pPr>
      <w:bookmarkStart w:id="18" w:name="_Hlk14267642"/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>Category:</w:t>
      </w:r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ab/>
      </w:r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ab/>
      </w:r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ab/>
      </w:r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ab/>
      </w:r>
    </w:p>
    <w:p w14:paraId="4AD4DDD2" w14:textId="77777777" w:rsidR="00503260" w:rsidRPr="00DB3CB8" w:rsidRDefault="00503260" w:rsidP="00503260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eastAsia="Times" w:hAnsi="Helvetica" w:cs="Arial"/>
          <w:b/>
          <w:sz w:val="20"/>
          <w:szCs w:val="22"/>
          <w:lang w:eastAsia="es-ES"/>
        </w:rPr>
      </w:pPr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>Staff of (name of firm)</w:t>
      </w:r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ab/>
      </w:r>
      <w:r w:rsidRPr="00DB3CB8">
        <w:rPr>
          <w:rFonts w:ascii="Helvetica" w:eastAsia="Times" w:hAnsi="Helvetica" w:cs="Arial"/>
          <w:b/>
          <w:sz w:val="20"/>
          <w:szCs w:val="22"/>
          <w:lang w:eastAsia="es-ES"/>
        </w:rPr>
        <w:tab/>
        <w:t>INTEGRATION</w:t>
      </w:r>
      <w:bookmarkEnd w:id="15"/>
    </w:p>
    <w:bookmarkEnd w:id="16"/>
    <w:bookmarkEnd w:id="18"/>
    <w:p w14:paraId="634E8F36" w14:textId="77777777" w:rsidR="00A30963" w:rsidRPr="00DB3CB8" w:rsidRDefault="00A30963" w:rsidP="003A67F5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Family name:</w:t>
      </w:r>
      <w:r w:rsidRPr="00DB3CB8">
        <w:rPr>
          <w:rFonts w:ascii="Helvetica" w:hAnsi="Helvetica" w:cs="Arial"/>
          <w:b/>
          <w:sz w:val="20"/>
          <w:szCs w:val="20"/>
        </w:rPr>
        <w:tab/>
      </w:r>
      <w:r w:rsidR="00503260" w:rsidRPr="00DB3CB8">
        <w:rPr>
          <w:rFonts w:ascii="Helvetica" w:hAnsi="Helvetica" w:cs="Arial"/>
          <w:b/>
          <w:sz w:val="20"/>
          <w:szCs w:val="20"/>
        </w:rPr>
        <w:tab/>
      </w:r>
      <w:r w:rsidR="00503260" w:rsidRPr="00DB3CB8">
        <w:rPr>
          <w:rFonts w:ascii="Helvetica" w:hAnsi="Helvetica" w:cs="Arial"/>
          <w:b/>
          <w:sz w:val="20"/>
          <w:szCs w:val="20"/>
        </w:rPr>
        <w:tab/>
      </w:r>
    </w:p>
    <w:p w14:paraId="57D90739" w14:textId="77777777" w:rsidR="004D52A1" w:rsidRPr="00DB3CB8" w:rsidRDefault="00A30963" w:rsidP="003A67F5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First names:</w:t>
      </w:r>
      <w:r w:rsidRPr="00DB3CB8">
        <w:rPr>
          <w:rFonts w:ascii="Helvetica" w:hAnsi="Helvetica" w:cs="Arial"/>
          <w:b/>
          <w:sz w:val="20"/>
          <w:szCs w:val="20"/>
        </w:rPr>
        <w:tab/>
      </w:r>
      <w:r w:rsidR="008C2C71" w:rsidRPr="00DB3CB8">
        <w:rPr>
          <w:rFonts w:ascii="Helvetica" w:hAnsi="Helvetica" w:cs="Arial"/>
          <w:b/>
          <w:sz w:val="20"/>
          <w:szCs w:val="20"/>
        </w:rPr>
        <w:tab/>
      </w:r>
      <w:r w:rsidR="00503260" w:rsidRPr="00DB3CB8">
        <w:rPr>
          <w:rFonts w:ascii="Helvetica" w:hAnsi="Helvetica" w:cs="Arial"/>
          <w:b/>
          <w:sz w:val="20"/>
          <w:szCs w:val="20"/>
        </w:rPr>
        <w:tab/>
      </w:r>
    </w:p>
    <w:p w14:paraId="3BF6F22B" w14:textId="77777777" w:rsidR="00A30963" w:rsidRPr="00DB3CB8" w:rsidRDefault="004D52A1" w:rsidP="003A67F5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Date of birth</w:t>
      </w:r>
      <w:r w:rsidR="003375EE" w:rsidRPr="00DB3CB8">
        <w:rPr>
          <w:rFonts w:ascii="Helvetica" w:hAnsi="Helvetica" w:cs="Arial"/>
          <w:b/>
          <w:sz w:val="20"/>
          <w:szCs w:val="20"/>
        </w:rPr>
        <w:t>:</w:t>
      </w:r>
      <w:r w:rsidR="003375EE" w:rsidRPr="00DB3CB8">
        <w:rPr>
          <w:rFonts w:ascii="Helvetica" w:hAnsi="Helvetica" w:cs="Arial"/>
          <w:b/>
          <w:sz w:val="20"/>
          <w:szCs w:val="20"/>
        </w:rPr>
        <w:tab/>
      </w:r>
      <w:r w:rsidR="003375EE" w:rsidRPr="00DB3CB8">
        <w:rPr>
          <w:rFonts w:ascii="Helvetica" w:hAnsi="Helvetica" w:cs="Arial"/>
          <w:b/>
          <w:sz w:val="20"/>
          <w:szCs w:val="20"/>
        </w:rPr>
        <w:tab/>
      </w:r>
      <w:r w:rsidR="00503260" w:rsidRPr="00DB3CB8">
        <w:rPr>
          <w:rFonts w:ascii="Helvetica" w:hAnsi="Helvetica" w:cs="Arial"/>
          <w:b/>
          <w:sz w:val="20"/>
          <w:szCs w:val="20"/>
        </w:rPr>
        <w:tab/>
      </w:r>
    </w:p>
    <w:p w14:paraId="0BB53B02" w14:textId="77777777" w:rsidR="004D52A1" w:rsidRPr="00DB3CB8" w:rsidRDefault="00A30963" w:rsidP="003A67F5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Nationality</w:t>
      </w:r>
      <w:r w:rsidR="003375EE" w:rsidRPr="00DB3CB8">
        <w:rPr>
          <w:rFonts w:ascii="Helvetica" w:hAnsi="Helvetica" w:cs="Arial"/>
          <w:b/>
          <w:sz w:val="20"/>
          <w:szCs w:val="20"/>
        </w:rPr>
        <w:t>:</w:t>
      </w:r>
      <w:r w:rsidR="003375EE" w:rsidRPr="00DB3CB8">
        <w:rPr>
          <w:rFonts w:ascii="Helvetica" w:hAnsi="Helvetica" w:cs="Arial"/>
          <w:b/>
          <w:sz w:val="20"/>
          <w:szCs w:val="20"/>
        </w:rPr>
        <w:tab/>
      </w:r>
      <w:r w:rsidR="003375EE" w:rsidRPr="00DB3CB8">
        <w:rPr>
          <w:rFonts w:ascii="Helvetica" w:hAnsi="Helvetica" w:cs="Arial"/>
          <w:b/>
          <w:sz w:val="20"/>
          <w:szCs w:val="20"/>
        </w:rPr>
        <w:tab/>
      </w:r>
      <w:r w:rsidR="00503260" w:rsidRPr="00DB3CB8">
        <w:rPr>
          <w:rFonts w:ascii="Helvetica" w:hAnsi="Helvetica" w:cs="Arial"/>
          <w:b/>
          <w:sz w:val="20"/>
          <w:szCs w:val="20"/>
        </w:rPr>
        <w:tab/>
      </w:r>
    </w:p>
    <w:p w14:paraId="42A577F8" w14:textId="77777777" w:rsidR="003A67F5" w:rsidRPr="00DB3CB8" w:rsidRDefault="00BF6E35" w:rsidP="003A67F5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Place of Residence:</w:t>
      </w:r>
      <w:r w:rsidRPr="00DB3CB8">
        <w:rPr>
          <w:rFonts w:ascii="Helvetica" w:hAnsi="Helvetica" w:cs="Arial"/>
          <w:b/>
          <w:sz w:val="20"/>
          <w:szCs w:val="20"/>
        </w:rPr>
        <w:tab/>
      </w:r>
      <w:r w:rsidRPr="00DB3CB8">
        <w:rPr>
          <w:rFonts w:ascii="Helvetica" w:hAnsi="Helvetica" w:cs="Arial"/>
          <w:b/>
          <w:sz w:val="20"/>
          <w:szCs w:val="20"/>
        </w:rPr>
        <w:tab/>
      </w:r>
    </w:p>
    <w:p w14:paraId="60F8406E" w14:textId="77777777" w:rsidR="00A30963" w:rsidRPr="00DB3CB8" w:rsidRDefault="004D52A1" w:rsidP="003A67F5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Civil status</w:t>
      </w:r>
      <w:r w:rsidR="003375EE" w:rsidRPr="00DB3CB8">
        <w:rPr>
          <w:rFonts w:ascii="Helvetica" w:hAnsi="Helvetica" w:cs="Arial"/>
          <w:b/>
          <w:sz w:val="20"/>
          <w:szCs w:val="20"/>
        </w:rPr>
        <w:t>:</w:t>
      </w:r>
      <w:r w:rsidR="003375EE" w:rsidRPr="00DB3CB8">
        <w:rPr>
          <w:rFonts w:ascii="Helvetica" w:hAnsi="Helvetica" w:cs="Arial"/>
          <w:b/>
          <w:sz w:val="20"/>
          <w:szCs w:val="20"/>
        </w:rPr>
        <w:tab/>
      </w:r>
      <w:r w:rsidR="003375EE" w:rsidRPr="00DB3CB8">
        <w:rPr>
          <w:rFonts w:ascii="Helvetica" w:hAnsi="Helvetica" w:cs="Arial"/>
          <w:b/>
          <w:sz w:val="20"/>
          <w:szCs w:val="20"/>
        </w:rPr>
        <w:tab/>
      </w:r>
      <w:r w:rsidR="00503260" w:rsidRPr="00DB3CB8">
        <w:rPr>
          <w:rFonts w:ascii="Helvetica" w:hAnsi="Helvetica" w:cs="Arial"/>
          <w:b/>
          <w:sz w:val="20"/>
          <w:szCs w:val="20"/>
        </w:rPr>
        <w:tab/>
      </w:r>
    </w:p>
    <w:p w14:paraId="2ECCA5E9" w14:textId="77777777" w:rsidR="00A30963" w:rsidRPr="00DB3CB8" w:rsidRDefault="00A30963" w:rsidP="003A67F5">
      <w:pPr>
        <w:widowControl w:val="0"/>
        <w:numPr>
          <w:ilvl w:val="0"/>
          <w:numId w:val="2"/>
        </w:numPr>
        <w:suppressAutoHyphens/>
        <w:ind w:left="426" w:hanging="426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Education:</w:t>
      </w:r>
      <w:r w:rsidRPr="00DB3CB8">
        <w:rPr>
          <w:rFonts w:ascii="Helvetica" w:hAnsi="Helvetica" w:cs="Arial"/>
          <w:b/>
          <w:sz w:val="20"/>
          <w:szCs w:val="20"/>
        </w:rPr>
        <w:tab/>
      </w:r>
    </w:p>
    <w:tbl>
      <w:tblPr>
        <w:tblStyle w:val="INTEGRATIONCVSTYLE"/>
        <w:tblW w:w="5088" w:type="pct"/>
        <w:tblLayout w:type="fixed"/>
        <w:tblLook w:val="0020" w:firstRow="1" w:lastRow="0" w:firstColumn="0" w:lastColumn="0" w:noHBand="0" w:noVBand="0"/>
      </w:tblPr>
      <w:tblGrid>
        <w:gridCol w:w="5529"/>
        <w:gridCol w:w="5342"/>
      </w:tblGrid>
      <w:tr w:rsidR="00DB3CB8" w:rsidRPr="00DB3CB8" w14:paraId="6E42AC32" w14:textId="77777777" w:rsidTr="00074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tcW w:w="2543" w:type="pct"/>
          </w:tcPr>
          <w:p w14:paraId="7C05AF56" w14:textId="77777777" w:rsidR="00A30963" w:rsidRPr="00DB3CB8" w:rsidRDefault="00DB3CB8" w:rsidP="00FB6A28">
            <w:pPr>
              <w:pStyle w:val="normaltableau"/>
              <w:widowControl w:val="0"/>
              <w:spacing w:before="0" w:after="0"/>
              <w:jc w:val="center"/>
              <w:rPr>
                <w:rFonts w:ascii="Helvetica" w:hAnsi="Helvetica" w:cs="Arial"/>
                <w:bCs/>
                <w:sz w:val="18"/>
                <w:szCs w:val="18"/>
              </w:rPr>
            </w:pPr>
            <w:r w:rsidRPr="00DB3CB8">
              <w:rPr>
                <w:rFonts w:ascii="Helvetica" w:hAnsi="Helvetica" w:cs="Arial"/>
                <w:bCs/>
                <w:sz w:val="18"/>
                <w:szCs w:val="18"/>
              </w:rPr>
              <w:t>INSTITUTION</w:t>
            </w:r>
          </w:p>
        </w:tc>
        <w:tc>
          <w:tcPr>
            <w:tcW w:w="2457" w:type="pct"/>
          </w:tcPr>
          <w:p w14:paraId="01247254" w14:textId="77777777" w:rsidR="00A30963" w:rsidRPr="00DB3CB8" w:rsidRDefault="00DB3CB8" w:rsidP="00FB6A28">
            <w:pPr>
              <w:pStyle w:val="normaltableau"/>
              <w:widowControl w:val="0"/>
              <w:spacing w:before="0" w:after="0"/>
              <w:jc w:val="center"/>
              <w:rPr>
                <w:rFonts w:ascii="Helvetica" w:hAnsi="Helvetica" w:cs="Arial"/>
                <w:bCs/>
                <w:sz w:val="18"/>
                <w:szCs w:val="18"/>
              </w:rPr>
            </w:pPr>
            <w:r w:rsidRPr="00DB3CB8">
              <w:rPr>
                <w:rFonts w:ascii="Helvetica" w:hAnsi="Helvetica" w:cs="Arial"/>
                <w:bCs/>
                <w:sz w:val="18"/>
                <w:szCs w:val="18"/>
              </w:rPr>
              <w:t>DEGREE(S)/ DIPLOMA(S) OBTAINED</w:t>
            </w:r>
          </w:p>
        </w:tc>
      </w:tr>
      <w:tr w:rsidR="00AF2090" w:rsidRPr="00DB3CB8" w14:paraId="072D4690" w14:textId="77777777" w:rsidTr="00074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3" w:type="pct"/>
          </w:tcPr>
          <w:p w14:paraId="0ED4F666" w14:textId="77777777" w:rsidR="00A2446E" w:rsidRPr="001C54D5" w:rsidRDefault="00A2446E" w:rsidP="00FB6A2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pct"/>
          </w:tcPr>
          <w:p w14:paraId="1AFD6C37" w14:textId="77777777" w:rsidR="00AF2090" w:rsidRPr="001C54D5" w:rsidRDefault="00AF2090" w:rsidP="00FB6A2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F2090" w:rsidRPr="00DB3CB8" w14:paraId="09DE7AD1" w14:textId="77777777" w:rsidTr="00074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3" w:type="pct"/>
          </w:tcPr>
          <w:p w14:paraId="6EF8A7D9" w14:textId="77777777" w:rsidR="00A2446E" w:rsidRPr="001C54D5" w:rsidRDefault="00A2446E" w:rsidP="00FB6A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7" w:type="pct"/>
          </w:tcPr>
          <w:p w14:paraId="544C301C" w14:textId="77777777" w:rsidR="00AF2090" w:rsidRPr="001C54D5" w:rsidRDefault="00AF2090" w:rsidP="00FB6A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37130" w:rsidRPr="00DB3CB8" w14:paraId="7E1BFC69" w14:textId="77777777" w:rsidTr="00074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3" w:type="pct"/>
          </w:tcPr>
          <w:p w14:paraId="371A52D5" w14:textId="77777777" w:rsidR="00137130" w:rsidRPr="001C54D5" w:rsidRDefault="00137130" w:rsidP="00FB6A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7" w:type="pct"/>
          </w:tcPr>
          <w:p w14:paraId="07E883FC" w14:textId="77777777" w:rsidR="00137130" w:rsidRPr="001C54D5" w:rsidRDefault="00137130" w:rsidP="00FB6A2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F6ABF" w:rsidRPr="00DB3CB8" w14:paraId="079571F1" w14:textId="77777777" w:rsidTr="00074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3" w:type="pct"/>
          </w:tcPr>
          <w:p w14:paraId="12AF4C3F" w14:textId="77777777" w:rsidR="001F6ABF" w:rsidRDefault="001F6ABF" w:rsidP="00FB6A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pct"/>
          </w:tcPr>
          <w:p w14:paraId="6A0CC95A" w14:textId="77777777" w:rsidR="001F6ABF" w:rsidRDefault="001F6ABF" w:rsidP="00FB6A2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40E1C7" w14:textId="77777777" w:rsidR="00C87BBF" w:rsidRPr="00DB3CB8" w:rsidRDefault="00C87BBF" w:rsidP="00C87BBF">
      <w:pPr>
        <w:widowControl w:val="0"/>
        <w:ind w:left="360"/>
        <w:contextualSpacing/>
        <w:rPr>
          <w:rFonts w:ascii="Helvetica" w:hAnsi="Helvetica" w:cs="Arial"/>
          <w:sz w:val="20"/>
          <w:szCs w:val="20"/>
        </w:rPr>
      </w:pPr>
    </w:p>
    <w:p w14:paraId="53223DBF" w14:textId="77777777" w:rsidR="004C4A52" w:rsidRDefault="00937B82" w:rsidP="00B848D9">
      <w:pPr>
        <w:widowControl w:val="0"/>
        <w:numPr>
          <w:ilvl w:val="0"/>
          <w:numId w:val="2"/>
        </w:numPr>
        <w:ind w:left="360"/>
        <w:contextualSpacing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Language S</w:t>
      </w:r>
      <w:r w:rsidR="00A30963" w:rsidRPr="00DB3CB8">
        <w:rPr>
          <w:rFonts w:ascii="Helvetica" w:hAnsi="Helvetica" w:cs="Arial"/>
          <w:b/>
          <w:sz w:val="20"/>
          <w:szCs w:val="20"/>
        </w:rPr>
        <w:t>kills:</w:t>
      </w:r>
      <w:r w:rsidR="00FB39B6" w:rsidRPr="00DB3CB8">
        <w:rPr>
          <w:rFonts w:ascii="Helvetica" w:hAnsi="Helvetica" w:cs="Arial"/>
          <w:sz w:val="20"/>
          <w:szCs w:val="20"/>
        </w:rPr>
        <w:t xml:space="preserve"> </w:t>
      </w:r>
      <w:r w:rsidR="00295552" w:rsidRPr="00295552">
        <w:rPr>
          <w:rFonts w:ascii="Helvetica" w:hAnsi="Helvetica" w:cs="Arial"/>
          <w:sz w:val="20"/>
          <w:szCs w:val="20"/>
        </w:rPr>
        <w:t>Indicate competence from A1 (beginner) to C2 (proficient). The competence level is based on the Common European Framework of Reference for Languages (CEFR)</w:t>
      </w:r>
      <w:r w:rsidR="00295552">
        <w:rPr>
          <w:rFonts w:ascii="Helvetica" w:hAnsi="Helvetica" w:cs="Arial"/>
          <w:sz w:val="20"/>
          <w:szCs w:val="20"/>
        </w:rPr>
        <w:t>.</w:t>
      </w:r>
    </w:p>
    <w:tbl>
      <w:tblPr>
        <w:tblStyle w:val="INTEGRATIONCVSTYLE"/>
        <w:tblW w:w="0" w:type="auto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843"/>
        <w:gridCol w:w="1797"/>
      </w:tblGrid>
      <w:tr w:rsidR="00BA1206" w14:paraId="713EEEA6" w14:textId="77777777" w:rsidTr="00074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9" w:type="dxa"/>
          </w:tcPr>
          <w:p w14:paraId="63A7B9E7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DB3CB8">
              <w:rPr>
                <w:rFonts w:cs="Arial"/>
                <w:bCs/>
                <w:sz w:val="18"/>
                <w:szCs w:val="18"/>
              </w:rPr>
              <w:t>LANGUAGE</w:t>
            </w:r>
          </w:p>
        </w:tc>
        <w:tc>
          <w:tcPr>
            <w:tcW w:w="1701" w:type="dxa"/>
          </w:tcPr>
          <w:p w14:paraId="3493B3E0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DB3CB8">
              <w:rPr>
                <w:rFonts w:cs="Arial"/>
                <w:bCs/>
                <w:sz w:val="18"/>
                <w:szCs w:val="18"/>
              </w:rPr>
              <w:t>READING</w:t>
            </w:r>
          </w:p>
        </w:tc>
        <w:tc>
          <w:tcPr>
            <w:tcW w:w="1843" w:type="dxa"/>
          </w:tcPr>
          <w:p w14:paraId="216873DD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DB3CB8">
              <w:rPr>
                <w:rFonts w:cs="Arial"/>
                <w:bCs/>
                <w:sz w:val="18"/>
                <w:szCs w:val="18"/>
              </w:rPr>
              <w:t>SPEAKING</w:t>
            </w:r>
          </w:p>
        </w:tc>
        <w:tc>
          <w:tcPr>
            <w:tcW w:w="1797" w:type="dxa"/>
          </w:tcPr>
          <w:p w14:paraId="3F31B6CF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 w:rsidRPr="00DB3CB8">
              <w:rPr>
                <w:rFonts w:cs="Arial"/>
                <w:bCs/>
                <w:sz w:val="18"/>
                <w:szCs w:val="18"/>
              </w:rPr>
              <w:t>WRITING</w:t>
            </w:r>
          </w:p>
        </w:tc>
      </w:tr>
      <w:tr w:rsidR="00BA1206" w14:paraId="3099613A" w14:textId="77777777" w:rsidTr="00074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29" w:type="dxa"/>
          </w:tcPr>
          <w:p w14:paraId="16565323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English</w:t>
            </w:r>
          </w:p>
        </w:tc>
        <w:tc>
          <w:tcPr>
            <w:tcW w:w="1701" w:type="dxa"/>
          </w:tcPr>
          <w:p w14:paraId="08C030B9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19D5DD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A2E6305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1206" w14:paraId="1716D0C3" w14:textId="77777777" w:rsidTr="00074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29" w:type="dxa"/>
          </w:tcPr>
          <w:p w14:paraId="0733C092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6F53FD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F5FE88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C327747" w14:textId="77777777" w:rsidR="00BA1206" w:rsidRDefault="00BA1206" w:rsidP="00BA1206">
            <w:pPr>
              <w:widowControl w:val="0"/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14:paraId="615386E1" w14:textId="77777777" w:rsidR="00714AEE" w:rsidRDefault="00714AEE" w:rsidP="00714AEE">
      <w:pPr>
        <w:widowControl w:val="0"/>
        <w:contextualSpacing/>
        <w:rPr>
          <w:rFonts w:ascii="Helvetica" w:hAnsi="Helvetica" w:cs="Arial"/>
          <w:sz w:val="20"/>
          <w:szCs w:val="20"/>
        </w:rPr>
      </w:pPr>
    </w:p>
    <w:p w14:paraId="5C6A4EDC" w14:textId="77777777" w:rsidR="004C4A52" w:rsidRPr="00DB3CB8" w:rsidRDefault="00A30963" w:rsidP="005E7DD3">
      <w:pPr>
        <w:widowControl w:val="0"/>
        <w:numPr>
          <w:ilvl w:val="0"/>
          <w:numId w:val="2"/>
        </w:numPr>
        <w:ind w:left="360"/>
        <w:contextualSpacing/>
        <w:jc w:val="both"/>
        <w:rPr>
          <w:rFonts w:ascii="Helvetica" w:hAnsi="Helvetica" w:cs="Arial"/>
          <w:b/>
          <w:sz w:val="20"/>
          <w:szCs w:val="20"/>
        </w:rPr>
      </w:pPr>
      <w:bookmarkStart w:id="19" w:name="_Hlk128657934"/>
      <w:r w:rsidRPr="00DB3CB8">
        <w:rPr>
          <w:rFonts w:ascii="Helvetica" w:hAnsi="Helvetica" w:cs="Arial"/>
          <w:b/>
          <w:sz w:val="20"/>
          <w:szCs w:val="20"/>
        </w:rPr>
        <w:t>Membership</w:t>
      </w:r>
      <w:r w:rsidRPr="00DB3CB8">
        <w:rPr>
          <w:rFonts w:ascii="Helvetica" w:hAnsi="Helvetica" w:cs="Arial"/>
          <w:sz w:val="20"/>
          <w:szCs w:val="20"/>
        </w:rPr>
        <w:t xml:space="preserve"> </w:t>
      </w:r>
      <w:r w:rsidRPr="00DB3CB8">
        <w:rPr>
          <w:rFonts w:ascii="Helvetica" w:hAnsi="Helvetica" w:cs="Arial"/>
          <w:b/>
          <w:sz w:val="20"/>
          <w:szCs w:val="20"/>
        </w:rPr>
        <w:t>of professional bodies</w:t>
      </w:r>
      <w:r w:rsidR="00724B70" w:rsidRPr="00DB3CB8">
        <w:rPr>
          <w:rFonts w:ascii="Helvetica" w:hAnsi="Helvetica" w:cs="Arial"/>
          <w:b/>
          <w:sz w:val="20"/>
          <w:szCs w:val="20"/>
        </w:rPr>
        <w:t xml:space="preserve">: </w:t>
      </w:r>
    </w:p>
    <w:p w14:paraId="7560480D" w14:textId="77777777" w:rsidR="00007E61" w:rsidRPr="00DB3CB8" w:rsidRDefault="00A30963" w:rsidP="005E7DD3">
      <w:pPr>
        <w:widowControl w:val="0"/>
        <w:numPr>
          <w:ilvl w:val="0"/>
          <w:numId w:val="2"/>
        </w:numPr>
        <w:ind w:left="360"/>
        <w:contextualSpacing/>
        <w:jc w:val="both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Other skills:</w:t>
      </w:r>
      <w:r w:rsidRPr="00DB3CB8">
        <w:rPr>
          <w:rFonts w:ascii="Helvetica" w:hAnsi="Helvetica" w:cs="Arial"/>
          <w:sz w:val="20"/>
          <w:szCs w:val="20"/>
        </w:rPr>
        <w:t xml:space="preserve"> </w:t>
      </w:r>
      <w:r w:rsidR="002F491E" w:rsidRPr="00DB3CB8">
        <w:rPr>
          <w:rFonts w:ascii="Helvetica" w:hAnsi="Helvetica" w:cs="Arial"/>
          <w:sz w:val="20"/>
          <w:szCs w:val="20"/>
        </w:rPr>
        <w:t>(e.g. Computer literacy, etc.)</w:t>
      </w:r>
    </w:p>
    <w:p w14:paraId="09B91DC7" w14:textId="77777777" w:rsidR="00007E61" w:rsidRPr="00DB3CB8" w:rsidRDefault="00A30963" w:rsidP="002A1957">
      <w:pPr>
        <w:widowControl w:val="0"/>
        <w:numPr>
          <w:ilvl w:val="0"/>
          <w:numId w:val="2"/>
        </w:numPr>
        <w:ind w:left="360"/>
        <w:contextualSpacing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Present position:</w:t>
      </w:r>
      <w:r w:rsidR="00FD4047" w:rsidRPr="00DB3CB8">
        <w:rPr>
          <w:rFonts w:ascii="Helvetica" w:hAnsi="Helvetica" w:cs="Arial"/>
          <w:b/>
          <w:sz w:val="20"/>
          <w:szCs w:val="20"/>
        </w:rPr>
        <w:t xml:space="preserve"> </w:t>
      </w:r>
    </w:p>
    <w:p w14:paraId="1DB802EF" w14:textId="77777777" w:rsidR="00A30963" w:rsidRPr="00DB3CB8" w:rsidRDefault="00BE148A" w:rsidP="002A1957">
      <w:pPr>
        <w:widowControl w:val="0"/>
        <w:numPr>
          <w:ilvl w:val="0"/>
          <w:numId w:val="2"/>
        </w:numPr>
        <w:ind w:left="360"/>
        <w:contextualSpacing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Years within the firm</w:t>
      </w:r>
      <w:r w:rsidR="00A30963" w:rsidRPr="00DB3CB8">
        <w:rPr>
          <w:rFonts w:ascii="Helvetica" w:hAnsi="Helvetica" w:cs="Arial"/>
          <w:b/>
          <w:sz w:val="20"/>
          <w:szCs w:val="20"/>
        </w:rPr>
        <w:t>:</w:t>
      </w:r>
      <w:r w:rsidR="00354D1B" w:rsidRPr="00DB3CB8">
        <w:rPr>
          <w:rFonts w:ascii="Helvetica" w:hAnsi="Helvetica" w:cs="Arial"/>
          <w:b/>
          <w:sz w:val="20"/>
          <w:szCs w:val="20"/>
        </w:rPr>
        <w:t xml:space="preserve"> </w:t>
      </w:r>
    </w:p>
    <w:p w14:paraId="375541AC" w14:textId="77777777" w:rsidR="00014CF0" w:rsidRPr="001C54D5" w:rsidRDefault="00AA3580" w:rsidP="00AA3580">
      <w:pPr>
        <w:widowControl w:val="0"/>
        <w:numPr>
          <w:ilvl w:val="0"/>
          <w:numId w:val="2"/>
        </w:numPr>
        <w:ind w:left="357" w:hanging="357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Key qualifications:</w:t>
      </w:r>
      <w:r w:rsidRPr="00DB3CB8">
        <w:rPr>
          <w:rFonts w:ascii="Helvetica" w:hAnsi="Helvetica" w:cs="Arial"/>
          <w:bCs/>
          <w:sz w:val="20"/>
          <w:szCs w:val="20"/>
        </w:rPr>
        <w:t xml:space="preserve"> (Relevant to the assignment)</w:t>
      </w:r>
    </w:p>
    <w:p w14:paraId="5CC53BD3" w14:textId="77777777" w:rsidR="001C54D5" w:rsidRPr="00074695" w:rsidRDefault="001C54D5" w:rsidP="00074695">
      <w:pPr>
        <w:pStyle w:val="Listenabsatz"/>
        <w:widowControl w:val="0"/>
        <w:numPr>
          <w:ilvl w:val="0"/>
          <w:numId w:val="37"/>
        </w:numPr>
        <w:rPr>
          <w:rFonts w:ascii="Helvetica" w:hAnsi="Helvetica" w:cs="Arial"/>
          <w:sz w:val="20"/>
          <w:szCs w:val="20"/>
        </w:rPr>
      </w:pPr>
    </w:p>
    <w:bookmarkEnd w:id="19"/>
    <w:p w14:paraId="1594ED6A" w14:textId="77777777" w:rsidR="00A30963" w:rsidRPr="00714AEE" w:rsidRDefault="00A30963" w:rsidP="002A1957">
      <w:pPr>
        <w:widowControl w:val="0"/>
        <w:numPr>
          <w:ilvl w:val="0"/>
          <w:numId w:val="2"/>
        </w:numPr>
        <w:ind w:left="360"/>
        <w:contextualSpacing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>Specific experience in the region</w:t>
      </w:r>
      <w:r w:rsidR="009E0574" w:rsidRPr="00DB3CB8">
        <w:rPr>
          <w:rFonts w:ascii="Helvetica" w:hAnsi="Helvetica" w:cs="Arial"/>
          <w:b/>
          <w:sz w:val="20"/>
          <w:szCs w:val="20"/>
        </w:rPr>
        <w:t>:</w:t>
      </w:r>
    </w:p>
    <w:tbl>
      <w:tblPr>
        <w:tblStyle w:val="INTEGRATIONCVSTYLE"/>
        <w:tblW w:w="10871" w:type="dxa"/>
        <w:jc w:val="left"/>
        <w:tblInd w:w="-45" w:type="dxa"/>
        <w:tblLayout w:type="fixed"/>
        <w:tblLook w:val="04A0" w:firstRow="1" w:lastRow="0" w:firstColumn="1" w:lastColumn="0" w:noHBand="0" w:noVBand="1"/>
      </w:tblPr>
      <w:tblGrid>
        <w:gridCol w:w="5529"/>
        <w:gridCol w:w="5342"/>
      </w:tblGrid>
      <w:tr w:rsidR="00714AEE" w14:paraId="5056F114" w14:textId="77777777" w:rsidTr="00074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5529" w:type="dxa"/>
          </w:tcPr>
          <w:p w14:paraId="0D64B43B" w14:textId="77777777" w:rsidR="00714AEE" w:rsidRDefault="00714AEE" w:rsidP="00CD69CC">
            <w:pPr>
              <w:widowControl w:val="0"/>
              <w:rPr>
                <w:rFonts w:cs="Arial"/>
                <w:sz w:val="20"/>
                <w:szCs w:val="20"/>
              </w:rPr>
            </w:pPr>
            <w:r w:rsidRPr="00DB3CB8">
              <w:rPr>
                <w:rFonts w:cs="Arial"/>
                <w:bCs/>
                <w:sz w:val="18"/>
                <w:szCs w:val="18"/>
              </w:rPr>
              <w:t>COUNTRY</w:t>
            </w:r>
          </w:p>
        </w:tc>
        <w:tc>
          <w:tcPr>
            <w:tcW w:w="5342" w:type="dxa"/>
          </w:tcPr>
          <w:p w14:paraId="6B63022A" w14:textId="77777777" w:rsidR="00714AEE" w:rsidRDefault="00714AEE" w:rsidP="00CD69CC">
            <w:pPr>
              <w:widowControl w:val="0"/>
              <w:rPr>
                <w:rFonts w:cs="Arial"/>
                <w:sz w:val="20"/>
                <w:szCs w:val="20"/>
              </w:rPr>
            </w:pPr>
            <w:r w:rsidRPr="00DB3CB8">
              <w:rPr>
                <w:rFonts w:cs="Arial"/>
                <w:bCs/>
                <w:sz w:val="18"/>
                <w:szCs w:val="18"/>
              </w:rPr>
              <w:t>DATE FROM - DATE TO</w:t>
            </w:r>
          </w:p>
        </w:tc>
      </w:tr>
      <w:tr w:rsidR="00714AEE" w14:paraId="5997B9A4" w14:textId="77777777" w:rsidTr="00074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5529" w:type="dxa"/>
          </w:tcPr>
          <w:p w14:paraId="326B74CB" w14:textId="77777777" w:rsidR="00714AEE" w:rsidRDefault="00714AEE" w:rsidP="00CD69CC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342" w:type="dxa"/>
          </w:tcPr>
          <w:p w14:paraId="5F6C5222" w14:textId="77777777" w:rsidR="00714AEE" w:rsidRDefault="00714AEE" w:rsidP="00CD69CC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14AEE" w14:paraId="196A89AA" w14:textId="77777777" w:rsidTr="00074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tcW w:w="5529" w:type="dxa"/>
          </w:tcPr>
          <w:p w14:paraId="2CB9B9DF" w14:textId="77777777" w:rsidR="00714AEE" w:rsidRDefault="00714AEE" w:rsidP="00CD69CC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342" w:type="dxa"/>
          </w:tcPr>
          <w:p w14:paraId="6C1C6C10" w14:textId="77777777" w:rsidR="00714AEE" w:rsidRDefault="00714AEE" w:rsidP="00CD69CC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27300F28" w14:textId="77777777" w:rsidR="00A30963" w:rsidRDefault="00A30963" w:rsidP="00FB6A28">
      <w:pPr>
        <w:widowControl w:val="0"/>
        <w:rPr>
          <w:rFonts w:ascii="Helvetica" w:hAnsi="Helvetica" w:cs="Arial"/>
          <w:sz w:val="20"/>
          <w:szCs w:val="20"/>
        </w:rPr>
      </w:pPr>
    </w:p>
    <w:p w14:paraId="79C2478C" w14:textId="77777777" w:rsidR="00714AEE" w:rsidRDefault="00714AEE" w:rsidP="00FB6A28">
      <w:pPr>
        <w:widowControl w:val="0"/>
        <w:rPr>
          <w:rFonts w:ascii="Helvetica" w:hAnsi="Helvetica" w:cs="Arial"/>
          <w:sz w:val="20"/>
          <w:szCs w:val="20"/>
        </w:rPr>
      </w:pPr>
    </w:p>
    <w:p w14:paraId="2D3FB3C8" w14:textId="77777777" w:rsidR="00714AEE" w:rsidRPr="00DB3CB8" w:rsidRDefault="00714AEE" w:rsidP="00FB6A28">
      <w:pPr>
        <w:widowControl w:val="0"/>
        <w:rPr>
          <w:rFonts w:ascii="Helvetica" w:hAnsi="Helvetica" w:cs="Arial"/>
          <w:sz w:val="20"/>
          <w:szCs w:val="20"/>
        </w:rPr>
        <w:sectPr w:rsidR="00714AEE" w:rsidRPr="00DB3CB8" w:rsidSect="00DB3CB8">
          <w:footerReference w:type="first" r:id="rId14"/>
          <w:pgSz w:w="11907" w:h="16840" w:code="9"/>
          <w:pgMar w:top="567" w:right="567" w:bottom="567" w:left="567" w:header="284" w:footer="284" w:gutter="0"/>
          <w:paperSrc w:first="7" w:other="7"/>
          <w:pgBorders w:offsetFrom="page">
            <w:top w:val="none" w:sz="0" w:space="19" w:color="5F5F00" w:shadow="1" w:frame="1"/>
            <w:left w:val="none" w:sz="0" w:space="4" w:color="290000" w:shadow="1"/>
            <w:bottom w:val="none" w:sz="0" w:space="13" w:color="366000" w:shadow="1"/>
            <w:right w:val="none" w:sz="61" w:space="22" w:color="00007C" w:shadow="1"/>
          </w:pgBorders>
          <w:pgNumType w:start="1"/>
          <w:cols w:space="708"/>
          <w:titlePg/>
          <w:docGrid w:linePitch="326"/>
        </w:sectPr>
      </w:pPr>
    </w:p>
    <w:p w14:paraId="7FE0C51C" w14:textId="77777777" w:rsidR="00A30963" w:rsidRPr="00DB3CB8" w:rsidRDefault="00A30963" w:rsidP="00FB6A28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Helvetica" w:hAnsi="Helvetica" w:cs="Arial"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lastRenderedPageBreak/>
        <w:t>Professional</w:t>
      </w:r>
      <w:r w:rsidRPr="00DB3CB8">
        <w:rPr>
          <w:rFonts w:ascii="Helvetica" w:hAnsi="Helvetica" w:cs="Arial"/>
          <w:sz w:val="20"/>
          <w:szCs w:val="20"/>
        </w:rPr>
        <w:t xml:space="preserve"> </w:t>
      </w:r>
      <w:r w:rsidRPr="00DB3CB8">
        <w:rPr>
          <w:rFonts w:ascii="Helvetica" w:hAnsi="Helvetica" w:cs="Arial"/>
          <w:b/>
          <w:sz w:val="20"/>
          <w:szCs w:val="20"/>
        </w:rPr>
        <w:t>experience</w:t>
      </w:r>
      <w:r w:rsidR="00264D19" w:rsidRPr="00DB3CB8">
        <w:rPr>
          <w:rFonts w:ascii="Helvetica" w:hAnsi="Helvetica" w:cs="Arial"/>
          <w:b/>
          <w:sz w:val="20"/>
          <w:szCs w:val="20"/>
        </w:rPr>
        <w:t>:</w:t>
      </w:r>
    </w:p>
    <w:tbl>
      <w:tblPr>
        <w:tblStyle w:val="INTEGRATIONCVSTYLE"/>
        <w:tblW w:w="16003" w:type="dxa"/>
        <w:jc w:val="lef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260"/>
        <w:gridCol w:w="1065"/>
        <w:gridCol w:w="1065"/>
        <w:gridCol w:w="2067"/>
        <w:gridCol w:w="1422"/>
        <w:gridCol w:w="9124"/>
      </w:tblGrid>
      <w:tr w:rsidR="00E6378D" w:rsidRPr="00DB3CB8" w14:paraId="16F9521D" w14:textId="77777777" w:rsidTr="00E63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left"/>
        </w:trPr>
        <w:tc>
          <w:tcPr>
            <w:tcW w:w="1260" w:type="dxa"/>
            <w:vAlign w:val="center"/>
          </w:tcPr>
          <w:p w14:paraId="6CF6D1FC" w14:textId="77777777" w:rsidR="00E6378D" w:rsidRPr="00DB3CB8" w:rsidRDefault="00E6378D" w:rsidP="00DB3CB8">
            <w:pPr>
              <w:pStyle w:val="normaltableau"/>
              <w:widowControl w:val="0"/>
              <w:spacing w:before="0" w:after="0"/>
              <w:ind w:left="-57" w:right="-57"/>
              <w:contextualSpacing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DB3CB8">
              <w:rPr>
                <w:rFonts w:ascii="Helvetica" w:hAnsi="Helvetica" w:cs="Arial"/>
                <w:bCs/>
                <w:sz w:val="18"/>
                <w:szCs w:val="18"/>
              </w:rPr>
              <w:t>DATE</w:t>
            </w:r>
            <w:r>
              <w:rPr>
                <w:rFonts w:ascii="Helvetica" w:hAnsi="Helvetica" w:cs="Arial"/>
                <w:bCs/>
                <w:sz w:val="18"/>
                <w:szCs w:val="18"/>
              </w:rPr>
              <w:t xml:space="preserve"> from-to</w:t>
            </w:r>
          </w:p>
        </w:tc>
        <w:tc>
          <w:tcPr>
            <w:tcW w:w="1065" w:type="dxa"/>
            <w:vAlign w:val="center"/>
          </w:tcPr>
          <w:p w14:paraId="53E29254" w14:textId="77777777" w:rsidR="00E6378D" w:rsidRPr="00DB3CB8" w:rsidRDefault="00E6378D" w:rsidP="00E6378D">
            <w:pPr>
              <w:pStyle w:val="normaltableau"/>
              <w:widowControl w:val="0"/>
              <w:spacing w:before="0" w:after="0"/>
              <w:ind w:left="-57" w:right="-57"/>
              <w:contextualSpacing/>
              <w:jc w:val="center"/>
              <w:rPr>
                <w:rFonts w:ascii="Helvetica" w:hAnsi="Helvetica" w:cs="Arial"/>
                <w:bCs/>
                <w:sz w:val="18"/>
                <w:szCs w:val="18"/>
              </w:rPr>
            </w:pPr>
            <w:r>
              <w:rPr>
                <w:rFonts w:ascii="Helvetica" w:hAnsi="Helvetica" w:cs="Arial"/>
                <w:bCs/>
                <w:sz w:val="18"/>
                <w:szCs w:val="18"/>
              </w:rPr>
              <w:t>WD</w:t>
            </w:r>
          </w:p>
        </w:tc>
        <w:tc>
          <w:tcPr>
            <w:tcW w:w="1065" w:type="dxa"/>
            <w:vAlign w:val="center"/>
          </w:tcPr>
          <w:p w14:paraId="36147C01" w14:textId="77777777" w:rsidR="00E6378D" w:rsidRPr="00DB3CB8" w:rsidRDefault="00E6378D" w:rsidP="00FB6A28">
            <w:pPr>
              <w:pStyle w:val="normaltableau"/>
              <w:widowControl w:val="0"/>
              <w:spacing w:before="0" w:after="0"/>
              <w:ind w:left="-57" w:right="-57"/>
              <w:contextualSpacing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DB3CB8">
              <w:rPr>
                <w:rFonts w:ascii="Helvetica" w:hAnsi="Helvetica" w:cs="Arial"/>
                <w:bCs/>
                <w:sz w:val="18"/>
                <w:szCs w:val="18"/>
              </w:rPr>
              <w:t>LOCATION</w:t>
            </w:r>
          </w:p>
        </w:tc>
        <w:tc>
          <w:tcPr>
            <w:tcW w:w="2067" w:type="dxa"/>
            <w:vAlign w:val="center"/>
          </w:tcPr>
          <w:p w14:paraId="4AE603E3" w14:textId="77777777" w:rsidR="00E6378D" w:rsidRPr="00DB3CB8" w:rsidRDefault="00E6378D" w:rsidP="00E66F34">
            <w:pPr>
              <w:pStyle w:val="normaltableau"/>
              <w:widowControl w:val="0"/>
              <w:spacing w:before="0" w:after="0"/>
              <w:ind w:left="-57" w:right="-57"/>
              <w:contextualSpacing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DB3CB8">
              <w:rPr>
                <w:rFonts w:ascii="Helvetica" w:hAnsi="Helvetica" w:cs="Arial"/>
                <w:bCs/>
                <w:sz w:val="18"/>
                <w:szCs w:val="18"/>
              </w:rPr>
              <w:t>COMPANY</w:t>
            </w:r>
          </w:p>
        </w:tc>
        <w:tc>
          <w:tcPr>
            <w:tcW w:w="1422" w:type="dxa"/>
            <w:vAlign w:val="center"/>
          </w:tcPr>
          <w:p w14:paraId="752FE6EA" w14:textId="77777777" w:rsidR="00E6378D" w:rsidRPr="00DB3CB8" w:rsidRDefault="00E6378D" w:rsidP="00FB6A28">
            <w:pPr>
              <w:pStyle w:val="normaltableau"/>
              <w:widowControl w:val="0"/>
              <w:spacing w:before="0" w:after="0"/>
              <w:ind w:left="-57" w:right="-57"/>
              <w:contextualSpacing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DB3CB8">
              <w:rPr>
                <w:rFonts w:ascii="Helvetica" w:hAnsi="Helvetica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9124" w:type="dxa"/>
            <w:vAlign w:val="center"/>
          </w:tcPr>
          <w:p w14:paraId="49BA9BD7" w14:textId="77777777" w:rsidR="00E6378D" w:rsidRPr="00DB3CB8" w:rsidRDefault="00E6378D" w:rsidP="00FB6A28">
            <w:pPr>
              <w:pStyle w:val="normaltableau"/>
              <w:widowControl w:val="0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DB3CB8">
              <w:rPr>
                <w:rFonts w:ascii="Helvetica" w:hAnsi="Helvetica" w:cs="Arial"/>
                <w:bCs/>
                <w:sz w:val="18"/>
                <w:szCs w:val="18"/>
              </w:rPr>
              <w:t>DESCRIPTION</w:t>
            </w:r>
          </w:p>
        </w:tc>
      </w:tr>
      <w:tr w:rsidR="00E6378D" w:rsidRPr="00DB3CB8" w14:paraId="64D0E7DA" w14:textId="77777777" w:rsidTr="00E6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1260" w:type="dxa"/>
          </w:tcPr>
          <w:p w14:paraId="75CFCF31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404C6E88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4F392841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67" w:type="dxa"/>
          </w:tcPr>
          <w:p w14:paraId="5ECA1F13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422" w:type="dxa"/>
          </w:tcPr>
          <w:p w14:paraId="0B171776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9124" w:type="dxa"/>
          </w:tcPr>
          <w:p w14:paraId="0FEBD180" w14:textId="77777777" w:rsidR="00E6378D" w:rsidRPr="006015AA" w:rsidRDefault="00E6378D" w:rsidP="00BA1206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6378D" w:rsidRPr="00DB3CB8" w14:paraId="6E449062" w14:textId="77777777" w:rsidTr="00E6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tcW w:w="1260" w:type="dxa"/>
          </w:tcPr>
          <w:p w14:paraId="3D5B738E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786CF4DC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06FA99CE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67" w:type="dxa"/>
          </w:tcPr>
          <w:p w14:paraId="56EB2D4E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422" w:type="dxa"/>
          </w:tcPr>
          <w:p w14:paraId="1735EF64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9124" w:type="dxa"/>
          </w:tcPr>
          <w:p w14:paraId="0B2D91F1" w14:textId="77777777" w:rsidR="00E6378D" w:rsidRPr="00A378B9" w:rsidRDefault="00E6378D" w:rsidP="00BA1206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6378D" w:rsidRPr="00DB3CB8" w14:paraId="49596E1F" w14:textId="77777777" w:rsidTr="00E6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1260" w:type="dxa"/>
          </w:tcPr>
          <w:p w14:paraId="5763E487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2E4302A9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5BC9CB49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67" w:type="dxa"/>
          </w:tcPr>
          <w:p w14:paraId="67888AB5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422" w:type="dxa"/>
          </w:tcPr>
          <w:p w14:paraId="7C3E1DC3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9124" w:type="dxa"/>
          </w:tcPr>
          <w:p w14:paraId="7608C423" w14:textId="77777777" w:rsidR="00E6378D" w:rsidRPr="00A378B9" w:rsidRDefault="00E6378D" w:rsidP="00BA1206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6378D" w:rsidRPr="00DB3CB8" w14:paraId="4866A4C2" w14:textId="77777777" w:rsidTr="00E6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tcW w:w="1260" w:type="dxa"/>
          </w:tcPr>
          <w:p w14:paraId="06E27B66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39A4AD41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065" w:type="dxa"/>
          </w:tcPr>
          <w:p w14:paraId="7D976F1A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67" w:type="dxa"/>
          </w:tcPr>
          <w:p w14:paraId="358E2624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422" w:type="dxa"/>
          </w:tcPr>
          <w:p w14:paraId="295A09EC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9124" w:type="dxa"/>
          </w:tcPr>
          <w:p w14:paraId="7E3B6A36" w14:textId="77777777" w:rsidR="00E6378D" w:rsidRPr="00A378B9" w:rsidRDefault="00E6378D" w:rsidP="00BA1206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6378D" w:rsidRPr="00DB3CB8" w14:paraId="48D7F88F" w14:textId="77777777" w:rsidTr="00E6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tcW w:w="1260" w:type="dxa"/>
          </w:tcPr>
          <w:p w14:paraId="24CB8C28" w14:textId="77777777" w:rsidR="00E6378D" w:rsidRPr="00DB3CB8" w:rsidRDefault="00E6378D" w:rsidP="00BF6133">
            <w:pPr>
              <w:pStyle w:val="normaltableau"/>
              <w:spacing w:before="0" w:after="0"/>
              <w:ind w:right="-57"/>
              <w:contextualSpacing/>
              <w:jc w:val="left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>Total:</w:t>
            </w:r>
          </w:p>
        </w:tc>
        <w:tc>
          <w:tcPr>
            <w:tcW w:w="1065" w:type="dxa"/>
          </w:tcPr>
          <w:p w14:paraId="2FCCA0AA" w14:textId="77777777" w:rsidR="00E6378D" w:rsidRPr="00DB3CB8" w:rsidRDefault="00E6378D" w:rsidP="00E6378D">
            <w:pPr>
              <w:pStyle w:val="normaltableau"/>
              <w:spacing w:before="0" w:after="0"/>
              <w:ind w:right="-57"/>
              <w:contextualSpacing/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fldChar w:fldCharType="begin"/>
            </w:r>
            <w:r>
              <w:rPr>
                <w:rFonts w:ascii="Helvetica" w:hAnsi="Helvetica" w:cs="Arial"/>
                <w:sz w:val="20"/>
              </w:rPr>
              <w:instrText xml:space="preserve"> =SUM(ABOVE) </w:instrText>
            </w:r>
            <w:r>
              <w:rPr>
                <w:rFonts w:ascii="Helvetica" w:hAnsi="Helvetica" w:cs="Arial"/>
                <w:sz w:val="20"/>
              </w:rPr>
              <w:fldChar w:fldCharType="separate"/>
            </w:r>
            <w:r>
              <w:rPr>
                <w:rFonts w:ascii="Helvetica" w:hAnsi="Helvetica" w:cs="Arial"/>
                <w:noProof/>
                <w:sz w:val="20"/>
              </w:rPr>
              <w:t>0</w:t>
            </w:r>
            <w:r>
              <w:rPr>
                <w:rFonts w:ascii="Helvetica" w:hAnsi="Helvetica" w:cs="Arial"/>
                <w:sz w:val="20"/>
              </w:rPr>
              <w:fldChar w:fldCharType="end"/>
            </w:r>
          </w:p>
        </w:tc>
        <w:tc>
          <w:tcPr>
            <w:tcW w:w="1065" w:type="dxa"/>
            <w:shd w:val="clear" w:color="auto" w:fill="auto"/>
          </w:tcPr>
          <w:p w14:paraId="583C7432" w14:textId="77777777" w:rsidR="00E6378D" w:rsidRPr="00DB3CB8" w:rsidRDefault="00E6378D" w:rsidP="00BF6133">
            <w:pPr>
              <w:pStyle w:val="normaltableau"/>
              <w:spacing w:before="0" w:after="0"/>
              <w:ind w:right="-57"/>
              <w:contextualSpacing/>
              <w:jc w:val="left"/>
              <w:rPr>
                <w:rFonts w:ascii="Helvetica" w:hAnsi="Helvetica" w:cs="Arial"/>
                <w:sz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22428539" w14:textId="77777777" w:rsidR="00E6378D" w:rsidRPr="00DB3CB8" w:rsidRDefault="00E6378D" w:rsidP="00BF6133">
            <w:pPr>
              <w:pStyle w:val="normaltableau"/>
              <w:spacing w:before="0" w:after="0"/>
              <w:ind w:right="-57"/>
              <w:contextualSpacing/>
              <w:jc w:val="left"/>
              <w:rPr>
                <w:rFonts w:ascii="Helvetica" w:hAnsi="Helvetica" w:cs="Arial"/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6CFD9420" w14:textId="77777777" w:rsidR="00E6378D" w:rsidRPr="00DB3CB8" w:rsidRDefault="00E6378D" w:rsidP="00BF6133">
            <w:pPr>
              <w:pStyle w:val="normaltableau"/>
              <w:spacing w:before="0" w:after="0"/>
              <w:ind w:right="-57"/>
              <w:contextualSpacing/>
              <w:jc w:val="left"/>
              <w:rPr>
                <w:rFonts w:ascii="Helvetica" w:hAnsi="Helvetica" w:cs="Arial"/>
                <w:sz w:val="20"/>
              </w:rPr>
            </w:pPr>
          </w:p>
        </w:tc>
        <w:tc>
          <w:tcPr>
            <w:tcW w:w="9124" w:type="dxa"/>
            <w:shd w:val="clear" w:color="auto" w:fill="auto"/>
          </w:tcPr>
          <w:p w14:paraId="57288736" w14:textId="77777777" w:rsidR="00E6378D" w:rsidRPr="00E6378D" w:rsidRDefault="00E6378D" w:rsidP="00E6378D">
            <w:pPr>
              <w:widowControl w:val="0"/>
              <w:autoSpaceDE w:val="0"/>
              <w:autoSpaceDN w:val="0"/>
              <w:adjustRightInd w:val="0"/>
              <w:ind w:left="-3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0676CE7" w14:textId="77777777" w:rsidR="00EE0412" w:rsidRPr="002D6F77" w:rsidRDefault="00EE0412" w:rsidP="007E6BBF">
      <w:pPr>
        <w:contextualSpacing/>
        <w:rPr>
          <w:rFonts w:ascii="Helvetica" w:hAnsi="Helvetica" w:cs="Arial"/>
          <w:sz w:val="20"/>
          <w:szCs w:val="20"/>
          <w:lang w:val="de-DE"/>
        </w:rPr>
      </w:pPr>
    </w:p>
    <w:p w14:paraId="3AC9A36C" w14:textId="77777777" w:rsidR="00DA613D" w:rsidRPr="009C725F" w:rsidRDefault="00DA613D" w:rsidP="00DA613D">
      <w:pPr>
        <w:widowControl w:val="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Helvetica" w:hAnsi="Helvetica" w:cs="Arial"/>
          <w:b/>
          <w:sz w:val="20"/>
          <w:szCs w:val="20"/>
        </w:rPr>
      </w:pPr>
      <w:r w:rsidRPr="00DB3CB8">
        <w:rPr>
          <w:rFonts w:ascii="Helvetica" w:hAnsi="Helvetica" w:cs="Arial"/>
          <w:b/>
          <w:sz w:val="20"/>
          <w:szCs w:val="20"/>
        </w:rPr>
        <w:t xml:space="preserve">Other relevant information </w:t>
      </w:r>
      <w:r w:rsidRPr="00DB3CB8">
        <w:rPr>
          <w:rFonts w:ascii="Helvetica" w:hAnsi="Helvetica" w:cs="Arial"/>
          <w:bCs/>
          <w:sz w:val="20"/>
          <w:szCs w:val="20"/>
        </w:rPr>
        <w:t>(e.g., Publications)</w:t>
      </w:r>
    </w:p>
    <w:p w14:paraId="648F4757" w14:textId="77777777" w:rsidR="009C725F" w:rsidRPr="00DB3CB8" w:rsidRDefault="009C725F" w:rsidP="009C725F">
      <w:pPr>
        <w:widowControl w:val="0"/>
        <w:tabs>
          <w:tab w:val="left" w:pos="426"/>
        </w:tabs>
        <w:jc w:val="both"/>
        <w:rPr>
          <w:rFonts w:ascii="Helvetica" w:hAnsi="Helvetica" w:cs="Arial"/>
          <w:b/>
          <w:sz w:val="20"/>
          <w:szCs w:val="20"/>
        </w:rPr>
      </w:pPr>
    </w:p>
    <w:sectPr w:rsidR="009C725F" w:rsidRPr="00DB3CB8" w:rsidSect="00DB3CB8">
      <w:pgSz w:w="16838" w:h="11906" w:orient="landscape" w:code="9"/>
      <w:pgMar w:top="454" w:right="454" w:bottom="454" w:left="454" w:header="284" w:footer="284" w:gutter="0"/>
      <w:paperSrc w:first="7" w:other="7"/>
      <w:pgBorders w:offsetFrom="page">
        <w:top w:val="none" w:sz="0" w:space="19" w:color="5F5F00" w:shadow="1" w:frame="1"/>
        <w:left w:val="none" w:sz="0" w:space="4" w:color="290000" w:shadow="1"/>
        <w:bottom w:val="none" w:sz="0" w:space="13" w:color="366000" w:shadow="1"/>
        <w:right w:val="none" w:sz="61" w:space="22" w:color="00007C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C879" w14:textId="77777777" w:rsidR="00433B49" w:rsidRDefault="00433B49" w:rsidP="004F1210">
      <w:r>
        <w:separator/>
      </w:r>
    </w:p>
  </w:endnote>
  <w:endnote w:type="continuationSeparator" w:id="0">
    <w:p w14:paraId="262B2DEC" w14:textId="77777777" w:rsidR="00433B49" w:rsidRDefault="00433B49" w:rsidP="004F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altName w:val="Arial"/>
    <w:panose1 w:val="020005030600000200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7EE6" w14:textId="77777777" w:rsidR="002A6639" w:rsidRPr="00DB3CB8" w:rsidRDefault="00E66F34" w:rsidP="00E66F34">
    <w:pPr>
      <w:tabs>
        <w:tab w:val="center" w:pos="4513"/>
        <w:tab w:val="right" w:pos="9026"/>
      </w:tabs>
      <w:suppressAutoHyphens/>
      <w:jc w:val="right"/>
      <w:rPr>
        <w:rFonts w:ascii="Helvetica" w:eastAsia="Calibri" w:hAnsi="Helvetica" w:cs="Arial"/>
        <w:sz w:val="20"/>
        <w:szCs w:val="20"/>
        <w:lang w:val="en-US" w:eastAsia="ar-SA"/>
      </w:rPr>
    </w:pPr>
    <w:r w:rsidRPr="00DB3CB8">
      <w:rPr>
        <w:rFonts w:ascii="Helvetica" w:eastAsia="Calibri" w:hAnsi="Helvetica" w:cs="Arial"/>
        <w:sz w:val="20"/>
        <w:szCs w:val="20"/>
        <w:lang w:val="de-DE" w:eastAsia="ar-SA"/>
      </w:rPr>
      <w:t xml:space="preserve">Page </w:t>
    </w:r>
    <w:r w:rsidRPr="00DB3CB8">
      <w:rPr>
        <w:rFonts w:ascii="Helvetica" w:eastAsia="Calibri" w:hAnsi="Helvetica" w:cs="Arial"/>
        <w:color w:val="009BA0"/>
        <w:sz w:val="20"/>
        <w:szCs w:val="20"/>
        <w:lang w:val="de-DE" w:eastAsia="ar-SA"/>
      </w:rPr>
      <w:t>|</w:t>
    </w:r>
    <w:r w:rsidRPr="00DB3CB8">
      <w:rPr>
        <w:rFonts w:ascii="Helvetica" w:eastAsia="Calibri" w:hAnsi="Helvetica" w:cs="Arial"/>
        <w:sz w:val="20"/>
        <w:szCs w:val="20"/>
        <w:lang w:val="de-DE" w:eastAsia="ar-SA"/>
      </w:rPr>
      <w:t xml:space="preserve"> </w:t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fldChar w:fldCharType="begin"/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instrText>PAGE   \* MERGEFORMAT</w:instrText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fldChar w:fldCharType="separate"/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t>1</w:t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8D08" w14:textId="77777777" w:rsidR="005E7DD3" w:rsidRPr="00DB3CB8" w:rsidRDefault="005E7DD3" w:rsidP="005C772E">
    <w:pPr>
      <w:tabs>
        <w:tab w:val="center" w:pos="4513"/>
        <w:tab w:val="right" w:pos="9026"/>
      </w:tabs>
      <w:suppressAutoHyphens/>
      <w:jc w:val="right"/>
      <w:rPr>
        <w:rFonts w:ascii="Helvetica" w:eastAsia="Calibri" w:hAnsi="Helvetica" w:cs="Arial"/>
        <w:sz w:val="20"/>
        <w:szCs w:val="20"/>
        <w:lang w:val="en-US" w:eastAsia="ar-SA"/>
      </w:rPr>
    </w:pPr>
    <w:r w:rsidRPr="00DB3CB8">
      <w:rPr>
        <w:rFonts w:ascii="Helvetica" w:eastAsia="Calibri" w:hAnsi="Helvetica" w:cs="Arial"/>
        <w:sz w:val="20"/>
        <w:szCs w:val="20"/>
        <w:lang w:val="de-DE" w:eastAsia="ar-SA"/>
      </w:rPr>
      <w:t xml:space="preserve">Page </w:t>
    </w:r>
    <w:r w:rsidRPr="00DB3CB8">
      <w:rPr>
        <w:rFonts w:ascii="Helvetica" w:eastAsia="Calibri" w:hAnsi="Helvetica" w:cs="Arial"/>
        <w:color w:val="009BA0"/>
        <w:sz w:val="20"/>
        <w:szCs w:val="20"/>
        <w:lang w:val="de-DE" w:eastAsia="ar-SA"/>
      </w:rPr>
      <w:t>|</w:t>
    </w:r>
    <w:r w:rsidRPr="00DB3CB8">
      <w:rPr>
        <w:rFonts w:ascii="Helvetica" w:eastAsia="Calibri" w:hAnsi="Helvetica" w:cs="Arial"/>
        <w:sz w:val="20"/>
        <w:szCs w:val="20"/>
        <w:lang w:val="de-DE" w:eastAsia="ar-SA"/>
      </w:rPr>
      <w:t xml:space="preserve"> </w:t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fldChar w:fldCharType="begin"/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instrText>PAGE   \* MERGEFORMAT</w:instrText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fldChar w:fldCharType="separate"/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t>1</w:t>
    </w:r>
    <w:r w:rsidRPr="00DB3CB8">
      <w:rPr>
        <w:rFonts w:ascii="Helvetica" w:eastAsia="Calibri" w:hAnsi="Helvetica" w:cs="Arial"/>
        <w:sz w:val="20"/>
        <w:szCs w:val="20"/>
        <w:lang w:val="en-US"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B244" w14:textId="77777777" w:rsidR="00433B49" w:rsidRDefault="00433B49" w:rsidP="004F1210">
      <w:r>
        <w:separator/>
      </w:r>
    </w:p>
  </w:footnote>
  <w:footnote w:type="continuationSeparator" w:id="0">
    <w:p w14:paraId="452D158C" w14:textId="77777777" w:rsidR="00433B49" w:rsidRDefault="00433B49" w:rsidP="004F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F5DD" w14:textId="77777777" w:rsidR="005B4560" w:rsidRPr="0013575B" w:rsidRDefault="00000000" w:rsidP="005B4560">
    <w:pPr>
      <w:pBdr>
        <w:top w:val="nil"/>
        <w:left w:val="nil"/>
        <w:bottom w:val="single" w:sz="2" w:space="0" w:color="808080"/>
        <w:right w:val="nil"/>
        <w:between w:val="nil"/>
        <w:bar w:val="nil"/>
      </w:pBdr>
      <w:tabs>
        <w:tab w:val="left" w:pos="720"/>
      </w:tabs>
      <w:spacing w:line="276" w:lineRule="auto"/>
      <w:jc w:val="right"/>
      <w:rPr>
        <w:rFonts w:ascii="Arial" w:eastAsia="Calibri" w:hAnsi="Arial"/>
        <w:color w:val="009BA0"/>
        <w:sz w:val="20"/>
        <w:szCs w:val="18"/>
        <w:bdr w:val="nil"/>
        <w:lang w:val="en-US" w:eastAsia="de-DE"/>
      </w:rPr>
    </w:pPr>
    <w:sdt>
      <w:sdtPr>
        <w:rPr>
          <w:rStyle w:val="Style2"/>
        </w:rPr>
        <w:alias w:val="Title"/>
        <w:tag w:val=""/>
        <w:id w:val="-4376078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74695">
          <w:rPr>
            <w:rStyle w:val="Style2"/>
          </w:rPr>
          <w:t>First name, FAMILY NAME</w:t>
        </w:r>
      </w:sdtContent>
    </w:sdt>
  </w:p>
  <w:p w14:paraId="0C2CEB7E" w14:textId="77777777" w:rsidR="005B4560" w:rsidRPr="0013575B" w:rsidRDefault="005B4560" w:rsidP="005B4560">
    <w:pPr>
      <w:tabs>
        <w:tab w:val="center" w:pos="4536"/>
        <w:tab w:val="right" w:pos="9072"/>
      </w:tabs>
      <w:spacing w:line="276" w:lineRule="auto"/>
      <w:rPr>
        <w:rFonts w:ascii="Arial" w:eastAsia="Calibri" w:hAnsi="Arial"/>
        <w:color w:val="595959"/>
        <w:sz w:val="20"/>
        <w:szCs w:val="20"/>
        <w:lang w:val="en-US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37941525"/>
  <w:bookmarkStart w:id="1" w:name="_Hlk37941526"/>
  <w:bookmarkStart w:id="2" w:name="_Hlk37941527"/>
  <w:bookmarkStart w:id="3" w:name="_Hlk37941528"/>
  <w:bookmarkStart w:id="4" w:name="_Hlk37941533"/>
  <w:bookmarkStart w:id="5" w:name="_Hlk37941534"/>
  <w:bookmarkStart w:id="6" w:name="_Hlk37941535"/>
  <w:bookmarkStart w:id="7" w:name="_Hlk37941536"/>
  <w:bookmarkStart w:id="8" w:name="_Hlk37941537"/>
  <w:bookmarkStart w:id="9" w:name="_Hlk37941538"/>
  <w:bookmarkStart w:id="10" w:name="_Hlk37941539"/>
  <w:bookmarkStart w:id="11" w:name="_Hlk37941540"/>
  <w:bookmarkStart w:id="12" w:name="_Hlk37941541"/>
  <w:bookmarkStart w:id="13" w:name="_Hlk37941542"/>
  <w:p w14:paraId="26EE74AB" w14:textId="77777777" w:rsidR="005B4560" w:rsidRPr="0013575B" w:rsidRDefault="00000000" w:rsidP="005B4560">
    <w:pPr>
      <w:pBdr>
        <w:top w:val="nil"/>
        <w:left w:val="nil"/>
        <w:bottom w:val="single" w:sz="2" w:space="0" w:color="808080"/>
        <w:right w:val="nil"/>
        <w:between w:val="nil"/>
        <w:bar w:val="nil"/>
      </w:pBdr>
      <w:tabs>
        <w:tab w:val="left" w:pos="720"/>
      </w:tabs>
      <w:spacing w:line="276" w:lineRule="auto"/>
      <w:jc w:val="right"/>
      <w:rPr>
        <w:rFonts w:ascii="Arial" w:eastAsia="Calibri" w:hAnsi="Arial"/>
        <w:color w:val="009BA0"/>
        <w:sz w:val="20"/>
        <w:szCs w:val="18"/>
        <w:bdr w:val="nil"/>
        <w:lang w:val="en-US" w:eastAsia="de-DE"/>
      </w:rPr>
    </w:pPr>
    <w:sdt>
      <w:sdtPr>
        <w:rPr>
          <w:rStyle w:val="Style2"/>
        </w:rPr>
        <w:alias w:val="Title"/>
        <w:tag w:val=""/>
        <w:id w:val="-6842131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74695">
          <w:rPr>
            <w:rStyle w:val="Style2"/>
          </w:rPr>
          <w:t>First name, FAMILY NAME</w:t>
        </w:r>
      </w:sdtContent>
    </w:sdt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24FE86A9" w14:textId="77777777" w:rsidR="005B4560" w:rsidRPr="0013575B" w:rsidRDefault="005B4560" w:rsidP="005B4560">
    <w:pPr>
      <w:tabs>
        <w:tab w:val="center" w:pos="4536"/>
        <w:tab w:val="right" w:pos="9072"/>
      </w:tabs>
      <w:spacing w:line="276" w:lineRule="auto"/>
      <w:rPr>
        <w:rFonts w:ascii="Arial" w:eastAsia="Calibri" w:hAnsi="Arial"/>
        <w:color w:val="595959"/>
        <w:sz w:val="20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336"/>
    <w:multiLevelType w:val="singleLevel"/>
    <w:tmpl w:val="E54E6B9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" w15:restartNumberingAfterBreak="0">
    <w:nsid w:val="09B7731C"/>
    <w:multiLevelType w:val="hybridMultilevel"/>
    <w:tmpl w:val="2370CED0"/>
    <w:lvl w:ilvl="0" w:tplc="ACA81540">
      <w:start w:val="1"/>
      <w:numFmt w:val="bullet"/>
      <w:lvlText w:val="Ü"/>
      <w:lvlJc w:val="left"/>
      <w:pPr>
        <w:ind w:left="644" w:hanging="360"/>
      </w:pPr>
      <w:rPr>
        <w:rFonts w:ascii="Wingdings" w:hAnsi="Wingdings" w:hint="default"/>
        <w:color w:val="4BACC6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F878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F44811"/>
    <w:multiLevelType w:val="hybridMultilevel"/>
    <w:tmpl w:val="F87E93C8"/>
    <w:lvl w:ilvl="0" w:tplc="10748E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51160C"/>
    <w:multiLevelType w:val="hybridMultilevel"/>
    <w:tmpl w:val="04B280B0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173A0F"/>
    <w:multiLevelType w:val="hybridMultilevel"/>
    <w:tmpl w:val="F5EABC54"/>
    <w:lvl w:ilvl="0" w:tplc="9A1810EC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3D3FE3"/>
    <w:multiLevelType w:val="hybridMultilevel"/>
    <w:tmpl w:val="64B037D4"/>
    <w:lvl w:ilvl="0" w:tplc="0B505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62A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66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C41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4B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09F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CB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C8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67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79F2"/>
    <w:multiLevelType w:val="hybridMultilevel"/>
    <w:tmpl w:val="C8B45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251E"/>
    <w:multiLevelType w:val="hybridMultilevel"/>
    <w:tmpl w:val="620E360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4F558D"/>
    <w:multiLevelType w:val="hybridMultilevel"/>
    <w:tmpl w:val="2986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303F"/>
    <w:multiLevelType w:val="hybridMultilevel"/>
    <w:tmpl w:val="204C8BD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959F8"/>
    <w:multiLevelType w:val="hybridMultilevel"/>
    <w:tmpl w:val="994E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3D"/>
    <w:multiLevelType w:val="hybridMultilevel"/>
    <w:tmpl w:val="5EE4BE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5632D"/>
    <w:multiLevelType w:val="hybridMultilevel"/>
    <w:tmpl w:val="EF54291E"/>
    <w:lvl w:ilvl="0" w:tplc="C538B186">
      <w:start w:val="1"/>
      <w:numFmt w:val="bullet"/>
      <w:lvlText w:val="•"/>
      <w:lvlJc w:val="left"/>
      <w:pPr>
        <w:ind w:left="666" w:hanging="360"/>
      </w:pPr>
      <w:rPr>
        <w:rFonts w:ascii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3BF261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F36B78"/>
    <w:multiLevelType w:val="hybridMultilevel"/>
    <w:tmpl w:val="349CAFE8"/>
    <w:lvl w:ilvl="0" w:tplc="B8C03E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3DFB1714"/>
    <w:multiLevelType w:val="hybridMultilevel"/>
    <w:tmpl w:val="240650FC"/>
    <w:lvl w:ilvl="0" w:tplc="DA6CE18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27A8"/>
    <w:multiLevelType w:val="hybridMultilevel"/>
    <w:tmpl w:val="D3C4944A"/>
    <w:lvl w:ilvl="0" w:tplc="9662C4A8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83BF8"/>
    <w:multiLevelType w:val="hybridMultilevel"/>
    <w:tmpl w:val="C114CD00"/>
    <w:lvl w:ilvl="0" w:tplc="E7F41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C1316"/>
    <w:multiLevelType w:val="hybridMultilevel"/>
    <w:tmpl w:val="D0EED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6166"/>
    <w:multiLevelType w:val="hybridMultilevel"/>
    <w:tmpl w:val="C82017BE"/>
    <w:lvl w:ilvl="0" w:tplc="2EBC6A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85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221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EF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CC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ED7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C2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C8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49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F2429"/>
    <w:multiLevelType w:val="hybridMultilevel"/>
    <w:tmpl w:val="10224F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9187E7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/>
        <w:color w:val="auto"/>
        <w:sz w:val="20"/>
        <w:szCs w:val="18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70350B"/>
    <w:multiLevelType w:val="hybridMultilevel"/>
    <w:tmpl w:val="46F804CC"/>
    <w:lvl w:ilvl="0" w:tplc="7E8AE4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AB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E2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A1B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4F7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0ED2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4A5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66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C7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572A0"/>
    <w:multiLevelType w:val="hybridMultilevel"/>
    <w:tmpl w:val="5C4C57E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81489"/>
    <w:multiLevelType w:val="hybridMultilevel"/>
    <w:tmpl w:val="6C44F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03793E"/>
    <w:multiLevelType w:val="hybridMultilevel"/>
    <w:tmpl w:val="3CE20E5A"/>
    <w:lvl w:ilvl="0" w:tplc="34CCEA8C">
      <w:start w:val="3"/>
      <w:numFmt w:val="bullet"/>
      <w:lvlText w:val=""/>
      <w:lvlJc w:val="left"/>
      <w:pPr>
        <w:ind w:left="720" w:hanging="360"/>
      </w:pPr>
      <w:rPr>
        <w:rFonts w:ascii="Wingdings 2" w:eastAsia="Times New Roman" w:hAnsi="Wingdings 2" w:hint="default"/>
        <w:color w:val="009BA0"/>
        <w:sz w:val="22"/>
        <w:szCs w:val="40"/>
        <w:u w:color="4BACC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F1F2E"/>
    <w:multiLevelType w:val="hybridMultilevel"/>
    <w:tmpl w:val="A1548AFC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F2E20D5"/>
    <w:multiLevelType w:val="hybridMultilevel"/>
    <w:tmpl w:val="59522EB4"/>
    <w:lvl w:ilvl="0" w:tplc="0407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0E86467"/>
    <w:multiLevelType w:val="singleLevel"/>
    <w:tmpl w:val="26C825E6"/>
    <w:lvl w:ilvl="0">
      <w:start w:val="2"/>
      <w:numFmt w:val="lowerRoman"/>
      <w:lvlText w:val="%1.) "/>
      <w:legacy w:legacy="1" w:legacySpace="0" w:legacyIndent="283"/>
      <w:lvlJc w:val="left"/>
      <w:pPr>
        <w:ind w:left="326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1F072B8"/>
    <w:multiLevelType w:val="hybridMultilevel"/>
    <w:tmpl w:val="833A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15DEA"/>
    <w:multiLevelType w:val="hybridMultilevel"/>
    <w:tmpl w:val="D90C6198"/>
    <w:lvl w:ilvl="0" w:tplc="8864067A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E6608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E86E52"/>
    <w:multiLevelType w:val="hybridMultilevel"/>
    <w:tmpl w:val="B546BBD4"/>
    <w:lvl w:ilvl="0" w:tplc="767E470A">
      <w:numFmt w:val="decimal"/>
      <w:lvlText w:val="%1."/>
      <w:lvlJc w:val="left"/>
      <w:pPr>
        <w:ind w:left="717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B264D70"/>
    <w:multiLevelType w:val="hybridMultilevel"/>
    <w:tmpl w:val="0A20D6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290482"/>
    <w:multiLevelType w:val="hybridMultilevel"/>
    <w:tmpl w:val="513AA560"/>
    <w:lvl w:ilvl="0" w:tplc="34CCEA8C">
      <w:start w:val="3"/>
      <w:numFmt w:val="bullet"/>
      <w:lvlText w:val=""/>
      <w:lvlJc w:val="left"/>
      <w:pPr>
        <w:ind w:left="720" w:hanging="360"/>
      </w:pPr>
      <w:rPr>
        <w:rFonts w:ascii="Wingdings 2" w:eastAsia="Times New Roman" w:hAnsi="Wingdings 2" w:hint="default"/>
        <w:color w:val="009BA0"/>
        <w:sz w:val="22"/>
        <w:szCs w:val="40"/>
        <w:u w:color="4BACC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A5B5B"/>
    <w:multiLevelType w:val="hybridMultilevel"/>
    <w:tmpl w:val="F0F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1DD9"/>
    <w:multiLevelType w:val="singleLevel"/>
    <w:tmpl w:val="43FA193E"/>
    <w:lvl w:ilvl="0">
      <w:start w:val="1"/>
      <w:numFmt w:val="bullet"/>
      <w:pStyle w:val="Bullet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20194098">
    <w:abstractNumId w:val="0"/>
  </w:num>
  <w:num w:numId="2" w16cid:durableId="2108845352">
    <w:abstractNumId w:val="5"/>
  </w:num>
  <w:num w:numId="3" w16cid:durableId="1851336963">
    <w:abstractNumId w:val="26"/>
  </w:num>
  <w:num w:numId="4" w16cid:durableId="2046636035">
    <w:abstractNumId w:val="27"/>
  </w:num>
  <w:num w:numId="5" w16cid:durableId="2014215337">
    <w:abstractNumId w:val="12"/>
  </w:num>
  <w:num w:numId="6" w16cid:durableId="1774474533">
    <w:abstractNumId w:val="4"/>
  </w:num>
  <w:num w:numId="7" w16cid:durableId="1905292951">
    <w:abstractNumId w:val="35"/>
  </w:num>
  <w:num w:numId="8" w16cid:durableId="1176771199">
    <w:abstractNumId w:val="15"/>
  </w:num>
  <w:num w:numId="9" w16cid:durableId="311181146">
    <w:abstractNumId w:val="32"/>
  </w:num>
  <w:num w:numId="10" w16cid:durableId="703750749">
    <w:abstractNumId w:val="6"/>
  </w:num>
  <w:num w:numId="11" w16cid:durableId="1210416009">
    <w:abstractNumId w:val="22"/>
  </w:num>
  <w:num w:numId="12" w16cid:durableId="397436024">
    <w:abstractNumId w:val="20"/>
  </w:num>
  <w:num w:numId="13" w16cid:durableId="950433660">
    <w:abstractNumId w:val="23"/>
  </w:num>
  <w:num w:numId="14" w16cid:durableId="1473062407">
    <w:abstractNumId w:val="2"/>
  </w:num>
  <w:num w:numId="15" w16cid:durableId="1823496298">
    <w:abstractNumId w:val="14"/>
  </w:num>
  <w:num w:numId="16" w16cid:durableId="1448086749">
    <w:abstractNumId w:val="28"/>
  </w:num>
  <w:num w:numId="17" w16cid:durableId="511844398">
    <w:abstractNumId w:val="28"/>
    <w:lvlOverride w:ilvl="0">
      <w:lvl w:ilvl="0">
        <w:start w:val="1"/>
        <w:numFmt w:val="lowerRoman"/>
        <w:lvlText w:val="%1.) "/>
        <w:legacy w:legacy="1" w:legacySpace="0" w:legacyIndent="283"/>
        <w:lvlJc w:val="left"/>
        <w:pPr>
          <w:ind w:left="3260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 w16cid:durableId="948198466">
    <w:abstractNumId w:val="7"/>
  </w:num>
  <w:num w:numId="19" w16cid:durableId="1280455142">
    <w:abstractNumId w:val="17"/>
  </w:num>
  <w:num w:numId="20" w16cid:durableId="1955935785">
    <w:abstractNumId w:val="34"/>
  </w:num>
  <w:num w:numId="21" w16cid:durableId="1988392384">
    <w:abstractNumId w:val="21"/>
  </w:num>
  <w:num w:numId="22" w16cid:durableId="1535654717">
    <w:abstractNumId w:val="30"/>
  </w:num>
  <w:num w:numId="23" w16cid:durableId="2059429782">
    <w:abstractNumId w:val="13"/>
  </w:num>
  <w:num w:numId="24" w16cid:durableId="284511179">
    <w:abstractNumId w:val="10"/>
  </w:num>
  <w:num w:numId="25" w16cid:durableId="1776633394">
    <w:abstractNumId w:val="18"/>
  </w:num>
  <w:num w:numId="26" w16cid:durableId="795954351">
    <w:abstractNumId w:val="29"/>
  </w:num>
  <w:num w:numId="27" w16cid:durableId="317196112">
    <w:abstractNumId w:val="24"/>
  </w:num>
  <w:num w:numId="28" w16cid:durableId="172187638">
    <w:abstractNumId w:val="19"/>
  </w:num>
  <w:num w:numId="29" w16cid:durableId="1545822944">
    <w:abstractNumId w:val="1"/>
  </w:num>
  <w:num w:numId="30" w16cid:durableId="975522843">
    <w:abstractNumId w:val="9"/>
  </w:num>
  <w:num w:numId="31" w16cid:durableId="1198272652">
    <w:abstractNumId w:val="11"/>
  </w:num>
  <w:num w:numId="32" w16cid:durableId="1230651161">
    <w:abstractNumId w:val="8"/>
  </w:num>
  <w:num w:numId="33" w16cid:durableId="1545681199">
    <w:abstractNumId w:val="31"/>
  </w:num>
  <w:num w:numId="34" w16cid:durableId="281350558">
    <w:abstractNumId w:val="3"/>
  </w:num>
  <w:num w:numId="35" w16cid:durableId="2036496024">
    <w:abstractNumId w:val="16"/>
  </w:num>
  <w:num w:numId="36" w16cid:durableId="1903564230">
    <w:abstractNumId w:val="25"/>
  </w:num>
  <w:num w:numId="37" w16cid:durableId="1169971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73810"/>
    <w:rsid w:val="00007E61"/>
    <w:rsid w:val="00010DD5"/>
    <w:rsid w:val="00014CF0"/>
    <w:rsid w:val="00015827"/>
    <w:rsid w:val="00026ACF"/>
    <w:rsid w:val="00027A43"/>
    <w:rsid w:val="00030334"/>
    <w:rsid w:val="00030CD9"/>
    <w:rsid w:val="00042518"/>
    <w:rsid w:val="0004375A"/>
    <w:rsid w:val="00051D2A"/>
    <w:rsid w:val="000566EF"/>
    <w:rsid w:val="000572F2"/>
    <w:rsid w:val="00060C35"/>
    <w:rsid w:val="0006729B"/>
    <w:rsid w:val="00073EDD"/>
    <w:rsid w:val="00074695"/>
    <w:rsid w:val="00075170"/>
    <w:rsid w:val="00083C8C"/>
    <w:rsid w:val="0009150D"/>
    <w:rsid w:val="00091F55"/>
    <w:rsid w:val="000930E4"/>
    <w:rsid w:val="000A5046"/>
    <w:rsid w:val="000B24A9"/>
    <w:rsid w:val="000B5239"/>
    <w:rsid w:val="000C761B"/>
    <w:rsid w:val="000D1046"/>
    <w:rsid w:val="000D3497"/>
    <w:rsid w:val="000D3556"/>
    <w:rsid w:val="000D492A"/>
    <w:rsid w:val="000E2A40"/>
    <w:rsid w:val="000E3B32"/>
    <w:rsid w:val="000E7FAE"/>
    <w:rsid w:val="000F4BB3"/>
    <w:rsid w:val="000F683B"/>
    <w:rsid w:val="001006D6"/>
    <w:rsid w:val="00100F71"/>
    <w:rsid w:val="001018D3"/>
    <w:rsid w:val="0010686A"/>
    <w:rsid w:val="001125C7"/>
    <w:rsid w:val="00124B24"/>
    <w:rsid w:val="001269F2"/>
    <w:rsid w:val="0012766E"/>
    <w:rsid w:val="00132686"/>
    <w:rsid w:val="00132E7B"/>
    <w:rsid w:val="001330B2"/>
    <w:rsid w:val="0013653C"/>
    <w:rsid w:val="00137130"/>
    <w:rsid w:val="00144C25"/>
    <w:rsid w:val="00147E62"/>
    <w:rsid w:val="00157932"/>
    <w:rsid w:val="00157C48"/>
    <w:rsid w:val="0016297D"/>
    <w:rsid w:val="001630DD"/>
    <w:rsid w:val="001645BF"/>
    <w:rsid w:val="00164644"/>
    <w:rsid w:val="001703D8"/>
    <w:rsid w:val="00172111"/>
    <w:rsid w:val="0018067C"/>
    <w:rsid w:val="0018163F"/>
    <w:rsid w:val="001833E5"/>
    <w:rsid w:val="001836DA"/>
    <w:rsid w:val="00184361"/>
    <w:rsid w:val="00192E07"/>
    <w:rsid w:val="001952BE"/>
    <w:rsid w:val="0019669E"/>
    <w:rsid w:val="001A395F"/>
    <w:rsid w:val="001A6CA7"/>
    <w:rsid w:val="001A7BCB"/>
    <w:rsid w:val="001C0C85"/>
    <w:rsid w:val="001C54D5"/>
    <w:rsid w:val="001C6FC6"/>
    <w:rsid w:val="001D4E5B"/>
    <w:rsid w:val="001D6C5F"/>
    <w:rsid w:val="001E700E"/>
    <w:rsid w:val="001F1CD2"/>
    <w:rsid w:val="001F2673"/>
    <w:rsid w:val="001F2C27"/>
    <w:rsid w:val="001F5B39"/>
    <w:rsid w:val="001F6ABF"/>
    <w:rsid w:val="001F78F9"/>
    <w:rsid w:val="00205219"/>
    <w:rsid w:val="002168A8"/>
    <w:rsid w:val="00220F1E"/>
    <w:rsid w:val="0022213E"/>
    <w:rsid w:val="00224E23"/>
    <w:rsid w:val="002336A9"/>
    <w:rsid w:val="00242DBC"/>
    <w:rsid w:val="0024429C"/>
    <w:rsid w:val="00244F0B"/>
    <w:rsid w:val="002452BE"/>
    <w:rsid w:val="002463B9"/>
    <w:rsid w:val="00247A3D"/>
    <w:rsid w:val="002529D8"/>
    <w:rsid w:val="00252C93"/>
    <w:rsid w:val="002556A3"/>
    <w:rsid w:val="00262137"/>
    <w:rsid w:val="00264D19"/>
    <w:rsid w:val="00266B65"/>
    <w:rsid w:val="0027480D"/>
    <w:rsid w:val="00276BAA"/>
    <w:rsid w:val="00282FDF"/>
    <w:rsid w:val="00295552"/>
    <w:rsid w:val="002A1957"/>
    <w:rsid w:val="002A4C7F"/>
    <w:rsid w:val="002A6639"/>
    <w:rsid w:val="002B144D"/>
    <w:rsid w:val="002B3EB9"/>
    <w:rsid w:val="002B5EEE"/>
    <w:rsid w:val="002B6F33"/>
    <w:rsid w:val="002B7974"/>
    <w:rsid w:val="002C2004"/>
    <w:rsid w:val="002D32E7"/>
    <w:rsid w:val="002D4594"/>
    <w:rsid w:val="002D6F77"/>
    <w:rsid w:val="002E3003"/>
    <w:rsid w:val="002E434D"/>
    <w:rsid w:val="002F0171"/>
    <w:rsid w:val="002F3180"/>
    <w:rsid w:val="002F491E"/>
    <w:rsid w:val="00301143"/>
    <w:rsid w:val="00303BE3"/>
    <w:rsid w:val="00311F10"/>
    <w:rsid w:val="003258CD"/>
    <w:rsid w:val="003265C0"/>
    <w:rsid w:val="00332846"/>
    <w:rsid w:val="003375EE"/>
    <w:rsid w:val="0034501F"/>
    <w:rsid w:val="00346F35"/>
    <w:rsid w:val="00354D1B"/>
    <w:rsid w:val="00373381"/>
    <w:rsid w:val="00375C40"/>
    <w:rsid w:val="00375FD0"/>
    <w:rsid w:val="00380249"/>
    <w:rsid w:val="003825C3"/>
    <w:rsid w:val="00384992"/>
    <w:rsid w:val="00384E65"/>
    <w:rsid w:val="003857D7"/>
    <w:rsid w:val="00387263"/>
    <w:rsid w:val="00391FD1"/>
    <w:rsid w:val="00397ECF"/>
    <w:rsid w:val="003A37D4"/>
    <w:rsid w:val="003A4AA5"/>
    <w:rsid w:val="003A5063"/>
    <w:rsid w:val="003A67F5"/>
    <w:rsid w:val="003A6912"/>
    <w:rsid w:val="003B2DF7"/>
    <w:rsid w:val="003B48A9"/>
    <w:rsid w:val="003B4AA1"/>
    <w:rsid w:val="003B5E9B"/>
    <w:rsid w:val="003C127A"/>
    <w:rsid w:val="003C24C8"/>
    <w:rsid w:val="003C41AB"/>
    <w:rsid w:val="003C71F4"/>
    <w:rsid w:val="003D3B1F"/>
    <w:rsid w:val="003D5B32"/>
    <w:rsid w:val="003E74A8"/>
    <w:rsid w:val="004012BE"/>
    <w:rsid w:val="0040211A"/>
    <w:rsid w:val="00411EA4"/>
    <w:rsid w:val="00415FB9"/>
    <w:rsid w:val="00417036"/>
    <w:rsid w:val="004240F7"/>
    <w:rsid w:val="00426E07"/>
    <w:rsid w:val="00433B49"/>
    <w:rsid w:val="004349A7"/>
    <w:rsid w:val="00434C93"/>
    <w:rsid w:val="004355C5"/>
    <w:rsid w:val="0044037C"/>
    <w:rsid w:val="0044101C"/>
    <w:rsid w:val="0044595C"/>
    <w:rsid w:val="00451105"/>
    <w:rsid w:val="004551A0"/>
    <w:rsid w:val="00461E69"/>
    <w:rsid w:val="004628C3"/>
    <w:rsid w:val="00462D2D"/>
    <w:rsid w:val="00464FCD"/>
    <w:rsid w:val="00470397"/>
    <w:rsid w:val="00472887"/>
    <w:rsid w:val="004746D2"/>
    <w:rsid w:val="00474B4A"/>
    <w:rsid w:val="00485670"/>
    <w:rsid w:val="00487034"/>
    <w:rsid w:val="00493154"/>
    <w:rsid w:val="004936D4"/>
    <w:rsid w:val="0049457E"/>
    <w:rsid w:val="0049494B"/>
    <w:rsid w:val="00494FC7"/>
    <w:rsid w:val="00496757"/>
    <w:rsid w:val="004A0BE3"/>
    <w:rsid w:val="004C4A52"/>
    <w:rsid w:val="004D4AC0"/>
    <w:rsid w:val="004D52A1"/>
    <w:rsid w:val="004D729D"/>
    <w:rsid w:val="004E3F2C"/>
    <w:rsid w:val="004E45F8"/>
    <w:rsid w:val="004E7D89"/>
    <w:rsid w:val="004F0650"/>
    <w:rsid w:val="004F1210"/>
    <w:rsid w:val="004F507C"/>
    <w:rsid w:val="004F60B5"/>
    <w:rsid w:val="00502CB0"/>
    <w:rsid w:val="00503260"/>
    <w:rsid w:val="00506EF3"/>
    <w:rsid w:val="00507659"/>
    <w:rsid w:val="005177E8"/>
    <w:rsid w:val="00521526"/>
    <w:rsid w:val="00522F12"/>
    <w:rsid w:val="0052656D"/>
    <w:rsid w:val="005278C2"/>
    <w:rsid w:val="00527D4D"/>
    <w:rsid w:val="00533D59"/>
    <w:rsid w:val="005455E3"/>
    <w:rsid w:val="00546AE1"/>
    <w:rsid w:val="00550A15"/>
    <w:rsid w:val="005528E1"/>
    <w:rsid w:val="0055352E"/>
    <w:rsid w:val="0055522F"/>
    <w:rsid w:val="00555933"/>
    <w:rsid w:val="0055609F"/>
    <w:rsid w:val="005601BF"/>
    <w:rsid w:val="005620BB"/>
    <w:rsid w:val="00563738"/>
    <w:rsid w:val="00563770"/>
    <w:rsid w:val="00564479"/>
    <w:rsid w:val="005648F2"/>
    <w:rsid w:val="00573069"/>
    <w:rsid w:val="00583A30"/>
    <w:rsid w:val="00585CE2"/>
    <w:rsid w:val="0058734B"/>
    <w:rsid w:val="005925AE"/>
    <w:rsid w:val="00592EE9"/>
    <w:rsid w:val="00593C8B"/>
    <w:rsid w:val="00595367"/>
    <w:rsid w:val="00596076"/>
    <w:rsid w:val="005979CA"/>
    <w:rsid w:val="005A1CD1"/>
    <w:rsid w:val="005A7983"/>
    <w:rsid w:val="005B37AC"/>
    <w:rsid w:val="005B4560"/>
    <w:rsid w:val="005C0712"/>
    <w:rsid w:val="005C772E"/>
    <w:rsid w:val="005D2664"/>
    <w:rsid w:val="005D6ED4"/>
    <w:rsid w:val="005E1D76"/>
    <w:rsid w:val="005E30BE"/>
    <w:rsid w:val="005E7DD3"/>
    <w:rsid w:val="006015AA"/>
    <w:rsid w:val="0060332A"/>
    <w:rsid w:val="00625ABB"/>
    <w:rsid w:val="00625CDA"/>
    <w:rsid w:val="0063077C"/>
    <w:rsid w:val="00631C38"/>
    <w:rsid w:val="006410C5"/>
    <w:rsid w:val="00642510"/>
    <w:rsid w:val="00642608"/>
    <w:rsid w:val="00642BBE"/>
    <w:rsid w:val="006448BF"/>
    <w:rsid w:val="006503FF"/>
    <w:rsid w:val="00650EDB"/>
    <w:rsid w:val="00651626"/>
    <w:rsid w:val="00655FE2"/>
    <w:rsid w:val="00663524"/>
    <w:rsid w:val="006635A4"/>
    <w:rsid w:val="00665D8C"/>
    <w:rsid w:val="00666AD7"/>
    <w:rsid w:val="006872E1"/>
    <w:rsid w:val="00694392"/>
    <w:rsid w:val="00694846"/>
    <w:rsid w:val="006975F9"/>
    <w:rsid w:val="006A67ED"/>
    <w:rsid w:val="006A7564"/>
    <w:rsid w:val="006B1B81"/>
    <w:rsid w:val="006E23E4"/>
    <w:rsid w:val="006E27D1"/>
    <w:rsid w:val="006E27F7"/>
    <w:rsid w:val="006E38D8"/>
    <w:rsid w:val="006F0F2A"/>
    <w:rsid w:val="006F75C2"/>
    <w:rsid w:val="007066E5"/>
    <w:rsid w:val="0070776C"/>
    <w:rsid w:val="00713D0B"/>
    <w:rsid w:val="00714AEE"/>
    <w:rsid w:val="00717F3D"/>
    <w:rsid w:val="007235CF"/>
    <w:rsid w:val="00724B70"/>
    <w:rsid w:val="00731E92"/>
    <w:rsid w:val="00732ECD"/>
    <w:rsid w:val="007334E0"/>
    <w:rsid w:val="0074002A"/>
    <w:rsid w:val="00741F78"/>
    <w:rsid w:val="007434AD"/>
    <w:rsid w:val="00743AE6"/>
    <w:rsid w:val="007559EB"/>
    <w:rsid w:val="007610F2"/>
    <w:rsid w:val="00762876"/>
    <w:rsid w:val="007630FA"/>
    <w:rsid w:val="0076551B"/>
    <w:rsid w:val="00765D85"/>
    <w:rsid w:val="007671A8"/>
    <w:rsid w:val="00774524"/>
    <w:rsid w:val="00781814"/>
    <w:rsid w:val="00782F15"/>
    <w:rsid w:val="00797606"/>
    <w:rsid w:val="007A62A9"/>
    <w:rsid w:val="007A71A5"/>
    <w:rsid w:val="007A7B04"/>
    <w:rsid w:val="007B0B6E"/>
    <w:rsid w:val="007B4868"/>
    <w:rsid w:val="007C338D"/>
    <w:rsid w:val="007C3B6E"/>
    <w:rsid w:val="007D2AB6"/>
    <w:rsid w:val="007E1DBF"/>
    <w:rsid w:val="007E311A"/>
    <w:rsid w:val="007E6A65"/>
    <w:rsid w:val="007E6BBF"/>
    <w:rsid w:val="007F25A2"/>
    <w:rsid w:val="007F2B3E"/>
    <w:rsid w:val="007F6D9E"/>
    <w:rsid w:val="00801B33"/>
    <w:rsid w:val="00821A64"/>
    <w:rsid w:val="008270A5"/>
    <w:rsid w:val="00836391"/>
    <w:rsid w:val="00845FEA"/>
    <w:rsid w:val="00856D53"/>
    <w:rsid w:val="0085767B"/>
    <w:rsid w:val="00860261"/>
    <w:rsid w:val="00860F8E"/>
    <w:rsid w:val="00865CE3"/>
    <w:rsid w:val="0086695F"/>
    <w:rsid w:val="00876AAA"/>
    <w:rsid w:val="00882037"/>
    <w:rsid w:val="00882D98"/>
    <w:rsid w:val="0088387D"/>
    <w:rsid w:val="008905F6"/>
    <w:rsid w:val="00894BC7"/>
    <w:rsid w:val="008A038C"/>
    <w:rsid w:val="008A2BBD"/>
    <w:rsid w:val="008A6454"/>
    <w:rsid w:val="008B0C51"/>
    <w:rsid w:val="008C199C"/>
    <w:rsid w:val="008C23C5"/>
    <w:rsid w:val="008C2C71"/>
    <w:rsid w:val="008C37DB"/>
    <w:rsid w:val="008C4CA0"/>
    <w:rsid w:val="008D5FA1"/>
    <w:rsid w:val="008D7826"/>
    <w:rsid w:val="008D78ED"/>
    <w:rsid w:val="008E7093"/>
    <w:rsid w:val="008E72A7"/>
    <w:rsid w:val="008F05E2"/>
    <w:rsid w:val="008F0686"/>
    <w:rsid w:val="008F2012"/>
    <w:rsid w:val="008F2FF6"/>
    <w:rsid w:val="008F3E69"/>
    <w:rsid w:val="00900249"/>
    <w:rsid w:val="009043F1"/>
    <w:rsid w:val="00912E64"/>
    <w:rsid w:val="00912F4B"/>
    <w:rsid w:val="00913638"/>
    <w:rsid w:val="00920725"/>
    <w:rsid w:val="009228C3"/>
    <w:rsid w:val="00930647"/>
    <w:rsid w:val="00936B0B"/>
    <w:rsid w:val="00937B82"/>
    <w:rsid w:val="00950712"/>
    <w:rsid w:val="00956CAD"/>
    <w:rsid w:val="00967367"/>
    <w:rsid w:val="00974F1C"/>
    <w:rsid w:val="00984F49"/>
    <w:rsid w:val="0099478C"/>
    <w:rsid w:val="00996C79"/>
    <w:rsid w:val="0099749A"/>
    <w:rsid w:val="009A1367"/>
    <w:rsid w:val="009C1779"/>
    <w:rsid w:val="009C725F"/>
    <w:rsid w:val="009D59CE"/>
    <w:rsid w:val="009E0574"/>
    <w:rsid w:val="009E5160"/>
    <w:rsid w:val="00A02454"/>
    <w:rsid w:val="00A11710"/>
    <w:rsid w:val="00A12BC8"/>
    <w:rsid w:val="00A2446E"/>
    <w:rsid w:val="00A279DF"/>
    <w:rsid w:val="00A30631"/>
    <w:rsid w:val="00A30963"/>
    <w:rsid w:val="00A31805"/>
    <w:rsid w:val="00A3262C"/>
    <w:rsid w:val="00A378B9"/>
    <w:rsid w:val="00A43E2E"/>
    <w:rsid w:val="00A46AB6"/>
    <w:rsid w:val="00A54458"/>
    <w:rsid w:val="00A56735"/>
    <w:rsid w:val="00A606C2"/>
    <w:rsid w:val="00A65568"/>
    <w:rsid w:val="00A756B0"/>
    <w:rsid w:val="00A761EB"/>
    <w:rsid w:val="00A77454"/>
    <w:rsid w:val="00A7788A"/>
    <w:rsid w:val="00A778B0"/>
    <w:rsid w:val="00A838C5"/>
    <w:rsid w:val="00A84C5B"/>
    <w:rsid w:val="00A96348"/>
    <w:rsid w:val="00AA3580"/>
    <w:rsid w:val="00AA3992"/>
    <w:rsid w:val="00AA4AC9"/>
    <w:rsid w:val="00AA4C1C"/>
    <w:rsid w:val="00AB06D0"/>
    <w:rsid w:val="00AB0BDC"/>
    <w:rsid w:val="00AB1B0F"/>
    <w:rsid w:val="00AC0402"/>
    <w:rsid w:val="00AC4AF5"/>
    <w:rsid w:val="00AC5E04"/>
    <w:rsid w:val="00AC64A2"/>
    <w:rsid w:val="00AD15A0"/>
    <w:rsid w:val="00AE51A8"/>
    <w:rsid w:val="00AF2090"/>
    <w:rsid w:val="00AF2281"/>
    <w:rsid w:val="00AF2AF6"/>
    <w:rsid w:val="00AF528D"/>
    <w:rsid w:val="00AF7DEF"/>
    <w:rsid w:val="00B0126E"/>
    <w:rsid w:val="00B11018"/>
    <w:rsid w:val="00B151CA"/>
    <w:rsid w:val="00B15E88"/>
    <w:rsid w:val="00B1635F"/>
    <w:rsid w:val="00B171FB"/>
    <w:rsid w:val="00B206FF"/>
    <w:rsid w:val="00B30D4F"/>
    <w:rsid w:val="00B317FA"/>
    <w:rsid w:val="00B34FCB"/>
    <w:rsid w:val="00B355D2"/>
    <w:rsid w:val="00B3663B"/>
    <w:rsid w:val="00B36A69"/>
    <w:rsid w:val="00B3744E"/>
    <w:rsid w:val="00B5402D"/>
    <w:rsid w:val="00B603C8"/>
    <w:rsid w:val="00B6506E"/>
    <w:rsid w:val="00B73241"/>
    <w:rsid w:val="00B74689"/>
    <w:rsid w:val="00B76387"/>
    <w:rsid w:val="00B848D9"/>
    <w:rsid w:val="00B85606"/>
    <w:rsid w:val="00B91885"/>
    <w:rsid w:val="00B9265D"/>
    <w:rsid w:val="00BA08EE"/>
    <w:rsid w:val="00BA1206"/>
    <w:rsid w:val="00BA1500"/>
    <w:rsid w:val="00BA3CC7"/>
    <w:rsid w:val="00BA470B"/>
    <w:rsid w:val="00BB0622"/>
    <w:rsid w:val="00BB2300"/>
    <w:rsid w:val="00BB2E59"/>
    <w:rsid w:val="00BB3EE9"/>
    <w:rsid w:val="00BB3F99"/>
    <w:rsid w:val="00BB5FEC"/>
    <w:rsid w:val="00BB63CA"/>
    <w:rsid w:val="00BC0384"/>
    <w:rsid w:val="00BC6ADD"/>
    <w:rsid w:val="00BD32C2"/>
    <w:rsid w:val="00BD49EE"/>
    <w:rsid w:val="00BE03BD"/>
    <w:rsid w:val="00BE148A"/>
    <w:rsid w:val="00BE4500"/>
    <w:rsid w:val="00BE63CC"/>
    <w:rsid w:val="00BF6133"/>
    <w:rsid w:val="00BF6E35"/>
    <w:rsid w:val="00C07AB3"/>
    <w:rsid w:val="00C1422C"/>
    <w:rsid w:val="00C223F1"/>
    <w:rsid w:val="00C22AE2"/>
    <w:rsid w:val="00C27DBE"/>
    <w:rsid w:val="00C33A27"/>
    <w:rsid w:val="00C37F61"/>
    <w:rsid w:val="00C4056B"/>
    <w:rsid w:val="00C40FF9"/>
    <w:rsid w:val="00C46408"/>
    <w:rsid w:val="00C52FA9"/>
    <w:rsid w:val="00C5575C"/>
    <w:rsid w:val="00C615D8"/>
    <w:rsid w:val="00C64A54"/>
    <w:rsid w:val="00C73810"/>
    <w:rsid w:val="00C8195C"/>
    <w:rsid w:val="00C8728E"/>
    <w:rsid w:val="00C87BBF"/>
    <w:rsid w:val="00C96B7C"/>
    <w:rsid w:val="00CA28F8"/>
    <w:rsid w:val="00CA4451"/>
    <w:rsid w:val="00CA54BD"/>
    <w:rsid w:val="00CA74BF"/>
    <w:rsid w:val="00CB220D"/>
    <w:rsid w:val="00CB2895"/>
    <w:rsid w:val="00CB297B"/>
    <w:rsid w:val="00CB615D"/>
    <w:rsid w:val="00CC009D"/>
    <w:rsid w:val="00CD0EA5"/>
    <w:rsid w:val="00CD1EF5"/>
    <w:rsid w:val="00CD2C66"/>
    <w:rsid w:val="00CD42D5"/>
    <w:rsid w:val="00CE1C90"/>
    <w:rsid w:val="00CE6AB1"/>
    <w:rsid w:val="00CF0D33"/>
    <w:rsid w:val="00CF534B"/>
    <w:rsid w:val="00CF5A7D"/>
    <w:rsid w:val="00D06F66"/>
    <w:rsid w:val="00D157E8"/>
    <w:rsid w:val="00D20946"/>
    <w:rsid w:val="00D25DAC"/>
    <w:rsid w:val="00D271F1"/>
    <w:rsid w:val="00D3183C"/>
    <w:rsid w:val="00D32225"/>
    <w:rsid w:val="00D35011"/>
    <w:rsid w:val="00D4037C"/>
    <w:rsid w:val="00D404DB"/>
    <w:rsid w:val="00D42AB9"/>
    <w:rsid w:val="00D42C88"/>
    <w:rsid w:val="00D438EA"/>
    <w:rsid w:val="00D4471C"/>
    <w:rsid w:val="00D44DFA"/>
    <w:rsid w:val="00D46A9E"/>
    <w:rsid w:val="00D5245B"/>
    <w:rsid w:val="00D53C37"/>
    <w:rsid w:val="00D60280"/>
    <w:rsid w:val="00D77E8D"/>
    <w:rsid w:val="00D837B4"/>
    <w:rsid w:val="00D84889"/>
    <w:rsid w:val="00D902D4"/>
    <w:rsid w:val="00DA613D"/>
    <w:rsid w:val="00DB3CB8"/>
    <w:rsid w:val="00DB5ECC"/>
    <w:rsid w:val="00DC2ED3"/>
    <w:rsid w:val="00DC5ECD"/>
    <w:rsid w:val="00DD0BC8"/>
    <w:rsid w:val="00DD3F3C"/>
    <w:rsid w:val="00DD78CE"/>
    <w:rsid w:val="00DF0E5D"/>
    <w:rsid w:val="00DF288A"/>
    <w:rsid w:val="00DF541D"/>
    <w:rsid w:val="00E01EB6"/>
    <w:rsid w:val="00E3516A"/>
    <w:rsid w:val="00E36231"/>
    <w:rsid w:val="00E423C9"/>
    <w:rsid w:val="00E42E88"/>
    <w:rsid w:val="00E553C5"/>
    <w:rsid w:val="00E56C41"/>
    <w:rsid w:val="00E6378D"/>
    <w:rsid w:val="00E63EB6"/>
    <w:rsid w:val="00E66F34"/>
    <w:rsid w:val="00E705EE"/>
    <w:rsid w:val="00E75E7A"/>
    <w:rsid w:val="00E80DCF"/>
    <w:rsid w:val="00E81453"/>
    <w:rsid w:val="00E82446"/>
    <w:rsid w:val="00E83717"/>
    <w:rsid w:val="00E86F23"/>
    <w:rsid w:val="00E969AA"/>
    <w:rsid w:val="00E970F6"/>
    <w:rsid w:val="00EA054C"/>
    <w:rsid w:val="00EA7055"/>
    <w:rsid w:val="00EA7689"/>
    <w:rsid w:val="00EB21A1"/>
    <w:rsid w:val="00EB3BA7"/>
    <w:rsid w:val="00EB7B44"/>
    <w:rsid w:val="00ED29EE"/>
    <w:rsid w:val="00ED338D"/>
    <w:rsid w:val="00ED448D"/>
    <w:rsid w:val="00ED572C"/>
    <w:rsid w:val="00EE0412"/>
    <w:rsid w:val="00EE07AA"/>
    <w:rsid w:val="00EE5A45"/>
    <w:rsid w:val="00EE64BD"/>
    <w:rsid w:val="00EF0BD9"/>
    <w:rsid w:val="00EF2074"/>
    <w:rsid w:val="00F0534D"/>
    <w:rsid w:val="00F05A9F"/>
    <w:rsid w:val="00F05DEE"/>
    <w:rsid w:val="00F07E57"/>
    <w:rsid w:val="00F1179D"/>
    <w:rsid w:val="00F13037"/>
    <w:rsid w:val="00F154B8"/>
    <w:rsid w:val="00F155E1"/>
    <w:rsid w:val="00F16AED"/>
    <w:rsid w:val="00F25185"/>
    <w:rsid w:val="00F27F64"/>
    <w:rsid w:val="00F3302A"/>
    <w:rsid w:val="00F34273"/>
    <w:rsid w:val="00F41B57"/>
    <w:rsid w:val="00F442D4"/>
    <w:rsid w:val="00F44C73"/>
    <w:rsid w:val="00F47B0A"/>
    <w:rsid w:val="00F5669A"/>
    <w:rsid w:val="00F62E45"/>
    <w:rsid w:val="00F63CE4"/>
    <w:rsid w:val="00F6441A"/>
    <w:rsid w:val="00F765DB"/>
    <w:rsid w:val="00F776B2"/>
    <w:rsid w:val="00F776D1"/>
    <w:rsid w:val="00F83AE8"/>
    <w:rsid w:val="00F90DB8"/>
    <w:rsid w:val="00F90F49"/>
    <w:rsid w:val="00F950C7"/>
    <w:rsid w:val="00FA03B7"/>
    <w:rsid w:val="00FA2608"/>
    <w:rsid w:val="00FA4250"/>
    <w:rsid w:val="00FB3574"/>
    <w:rsid w:val="00FB39B6"/>
    <w:rsid w:val="00FB66DA"/>
    <w:rsid w:val="00FB6A28"/>
    <w:rsid w:val="00FC4971"/>
    <w:rsid w:val="00FC7D0C"/>
    <w:rsid w:val="00FD084A"/>
    <w:rsid w:val="00FD4047"/>
    <w:rsid w:val="00FD6F49"/>
    <w:rsid w:val="00FE2B83"/>
    <w:rsid w:val="6781B212"/>
    <w:rsid w:val="76EFC86E"/>
    <w:rsid w:val="7915F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8E1970"/>
  <w15:docId w15:val="{BC3FD07D-7F0A-4748-8D35-B0DDFA3E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34273"/>
    <w:rPr>
      <w:sz w:val="24"/>
      <w:szCs w:val="24"/>
      <w:lang w:val="en-GB" w:eastAsia="en-GB"/>
    </w:rPr>
  </w:style>
  <w:style w:type="paragraph" w:styleId="berschrift3">
    <w:name w:val="heading 3"/>
    <w:basedOn w:val="Standard"/>
    <w:next w:val="Standard"/>
    <w:link w:val="berschrift3Zchn"/>
    <w:rsid w:val="00882037"/>
    <w:pPr>
      <w:keepNext/>
      <w:outlineLvl w:val="2"/>
    </w:pPr>
    <w:rPr>
      <w:rFonts w:ascii="Arial Narrow" w:hAnsi="Arial Narrow"/>
      <w:b/>
      <w:smallCaps/>
      <w:sz w:val="20"/>
      <w:szCs w:val="20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30963"/>
    <w:pPr>
      <w:tabs>
        <w:tab w:val="center" w:pos="4153"/>
        <w:tab w:val="right" w:pos="8306"/>
      </w:tabs>
    </w:pPr>
    <w:rPr>
      <w:szCs w:val="20"/>
    </w:rPr>
  </w:style>
  <w:style w:type="paragraph" w:styleId="Kopfzeile">
    <w:name w:val="header"/>
    <w:basedOn w:val="Standard"/>
    <w:rsid w:val="00A30963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customStyle="1" w:styleId="normaltableau">
    <w:name w:val="normal_tableau"/>
    <w:basedOn w:val="Standard"/>
    <w:link w:val="normaltableauChar"/>
    <w:rsid w:val="00A30963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Listenabsatz">
    <w:name w:val="List Paragraph"/>
    <w:aliases w:val="Citation List,List Paragraph1,Ha"/>
    <w:basedOn w:val="Standard"/>
    <w:link w:val="ListenabsatzZchn"/>
    <w:uiPriority w:val="34"/>
    <w:qFormat/>
    <w:rsid w:val="00F1179D"/>
    <w:pPr>
      <w:ind w:left="708"/>
    </w:pPr>
  </w:style>
  <w:style w:type="character" w:customStyle="1" w:styleId="FuzeileZchn">
    <w:name w:val="Fußzeile Zchn"/>
    <w:link w:val="Fuzeile"/>
    <w:uiPriority w:val="99"/>
    <w:rsid w:val="00FB39B6"/>
    <w:rPr>
      <w:sz w:val="24"/>
      <w:lang w:val="en-GB" w:eastAsia="en-GB"/>
    </w:rPr>
  </w:style>
  <w:style w:type="character" w:customStyle="1" w:styleId="berschrift3Zchn">
    <w:name w:val="Überschrift 3 Zchn"/>
    <w:link w:val="berschrift3"/>
    <w:rsid w:val="00882037"/>
    <w:rPr>
      <w:rFonts w:ascii="Arial Narrow" w:hAnsi="Arial Narrow"/>
      <w:b/>
      <w:smallCaps/>
      <w:lang w:val="en-GB" w:eastAsia="fr-FR"/>
    </w:rPr>
  </w:style>
  <w:style w:type="paragraph" w:customStyle="1" w:styleId="Italics">
    <w:name w:val="Italics"/>
    <w:basedOn w:val="Standard"/>
    <w:rsid w:val="00426E07"/>
    <w:rPr>
      <w:rFonts w:ascii="Tahoma" w:hAnsi="Tahoma"/>
      <w:i/>
      <w:iCs/>
      <w:sz w:val="22"/>
      <w:szCs w:val="20"/>
      <w:lang w:eastAsia="en-US"/>
    </w:rPr>
  </w:style>
  <w:style w:type="paragraph" w:customStyle="1" w:styleId="Bullets">
    <w:name w:val="Bullets"/>
    <w:basedOn w:val="Standard"/>
    <w:rsid w:val="00651626"/>
    <w:pPr>
      <w:numPr>
        <w:numId w:val="7"/>
      </w:numPr>
    </w:pPr>
    <w:rPr>
      <w:rFonts w:ascii="Tahoma" w:hAnsi="Tahoma"/>
      <w:iCs/>
      <w:sz w:val="22"/>
      <w:szCs w:val="20"/>
      <w:lang w:eastAsia="en-US"/>
    </w:rPr>
  </w:style>
  <w:style w:type="paragraph" w:styleId="Funotentext">
    <w:name w:val="footnote text"/>
    <w:basedOn w:val="Standard"/>
    <w:link w:val="FunotentextZchn"/>
    <w:semiHidden/>
    <w:rsid w:val="00CE1C90"/>
    <w:pPr>
      <w:spacing w:after="240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CE1C90"/>
    <w:rPr>
      <w:rFonts w:ascii="Arial" w:hAnsi="Arial"/>
      <w:lang w:val="en-GB" w:eastAsia="en-GB"/>
    </w:rPr>
  </w:style>
  <w:style w:type="character" w:styleId="Funotenzeichen">
    <w:name w:val="footnote reference"/>
    <w:semiHidden/>
    <w:rsid w:val="00CE1C90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46F35"/>
    <w:pPr>
      <w:ind w:left="4252"/>
    </w:pPr>
  </w:style>
  <w:style w:type="character" w:customStyle="1" w:styleId="GruformelZchn">
    <w:name w:val="Grußformel Zchn"/>
    <w:link w:val="Gruformel"/>
    <w:uiPriority w:val="99"/>
    <w:semiHidden/>
    <w:rsid w:val="00346F35"/>
    <w:rPr>
      <w:sz w:val="24"/>
      <w:szCs w:val="24"/>
      <w:lang w:val="en-GB" w:eastAsia="en-GB"/>
    </w:rPr>
  </w:style>
  <w:style w:type="character" w:styleId="Kommentarzeichen">
    <w:name w:val="annotation reference"/>
    <w:uiPriority w:val="99"/>
    <w:semiHidden/>
    <w:unhideWhenUsed/>
    <w:rsid w:val="00BE03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03B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BE03BD"/>
    <w:rPr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03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E03BD"/>
    <w:rPr>
      <w:b/>
      <w:bCs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3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03BD"/>
    <w:rPr>
      <w:rFonts w:ascii="Tahoma" w:hAnsi="Tahoma" w:cs="Tahoma"/>
      <w:sz w:val="16"/>
      <w:szCs w:val="16"/>
      <w:lang w:val="en-GB" w:eastAsia="en-GB"/>
    </w:rPr>
  </w:style>
  <w:style w:type="paragraph" w:styleId="Textkrper">
    <w:name w:val="Body Text"/>
    <w:basedOn w:val="Standard"/>
    <w:link w:val="TextkrperZchn"/>
    <w:rsid w:val="00AF528D"/>
    <w:rPr>
      <w:szCs w:val="20"/>
      <w:lang w:val="en-US" w:eastAsia="en-US"/>
    </w:rPr>
  </w:style>
  <w:style w:type="character" w:customStyle="1" w:styleId="TextkrperZchn">
    <w:name w:val="Textkörper Zchn"/>
    <w:link w:val="Textkrper"/>
    <w:rsid w:val="00AF528D"/>
    <w:rPr>
      <w:sz w:val="24"/>
      <w:lang w:val="en-US" w:eastAsia="en-US"/>
    </w:rPr>
  </w:style>
  <w:style w:type="paragraph" w:customStyle="1" w:styleId="Bulletpoints">
    <w:name w:val="Bullet points"/>
    <w:basedOn w:val="normaltableau"/>
    <w:link w:val="BulletpointsChar"/>
    <w:qFormat/>
    <w:rsid w:val="00FD4047"/>
    <w:pPr>
      <w:keepNext/>
      <w:keepLines/>
      <w:numPr>
        <w:numId w:val="22"/>
      </w:numPr>
      <w:spacing w:before="0" w:after="0" w:line="228" w:lineRule="auto"/>
      <w:ind w:left="164" w:right="-57" w:hanging="164"/>
    </w:pPr>
    <w:rPr>
      <w:rFonts w:ascii="Garamond" w:hAnsi="Garamond" w:cs="Arial"/>
    </w:rPr>
  </w:style>
  <w:style w:type="paragraph" w:customStyle="1" w:styleId="Projecttitle">
    <w:name w:val="Project title"/>
    <w:basedOn w:val="normaltableau"/>
    <w:link w:val="ProjecttitleChar"/>
    <w:qFormat/>
    <w:rsid w:val="00527D4D"/>
    <w:pPr>
      <w:keepNext/>
      <w:keepLines/>
      <w:spacing w:before="0" w:after="0" w:line="228" w:lineRule="auto"/>
      <w:jc w:val="left"/>
    </w:pPr>
    <w:rPr>
      <w:rFonts w:ascii="Garamond" w:hAnsi="Garamond" w:cs="Arial"/>
      <w:b/>
      <w:i/>
    </w:rPr>
  </w:style>
  <w:style w:type="character" w:customStyle="1" w:styleId="normaltableauChar">
    <w:name w:val="normal_tableau Char"/>
    <w:link w:val="normaltableau"/>
    <w:rsid w:val="00CD2C66"/>
    <w:rPr>
      <w:rFonts w:ascii="Optima" w:hAnsi="Optima"/>
      <w:sz w:val="22"/>
      <w:lang w:val="en-GB" w:eastAsia="en-GB"/>
    </w:rPr>
  </w:style>
  <w:style w:type="character" w:customStyle="1" w:styleId="BulletpointsChar">
    <w:name w:val="Bullet points Char"/>
    <w:link w:val="Bulletpoints"/>
    <w:rsid w:val="00FD4047"/>
    <w:rPr>
      <w:rFonts w:ascii="Garamond" w:hAnsi="Garamond" w:cs="Arial"/>
      <w:sz w:val="22"/>
      <w:lang w:val="en-GB" w:eastAsia="en-GB"/>
    </w:rPr>
  </w:style>
  <w:style w:type="paragraph" w:customStyle="1" w:styleId="ProjDescription">
    <w:name w:val="Proj. Description"/>
    <w:basedOn w:val="normaltableau"/>
    <w:link w:val="ProjDescriptionChar"/>
    <w:qFormat/>
    <w:rsid w:val="00FD4047"/>
    <w:pPr>
      <w:keepNext/>
      <w:keepLines/>
      <w:spacing w:before="0" w:after="0" w:line="228" w:lineRule="auto"/>
    </w:pPr>
    <w:rPr>
      <w:rFonts w:ascii="Garamond" w:hAnsi="Garamond" w:cs="Arial"/>
    </w:rPr>
  </w:style>
  <w:style w:type="character" w:customStyle="1" w:styleId="ProjecttitleChar">
    <w:name w:val="Project title Char"/>
    <w:link w:val="Projecttitle"/>
    <w:rsid w:val="00527D4D"/>
    <w:rPr>
      <w:rFonts w:ascii="Garamond" w:hAnsi="Garamond" w:cs="Arial"/>
      <w:b/>
      <w:i/>
      <w:sz w:val="22"/>
      <w:lang w:val="en-GB" w:eastAsia="en-GB"/>
    </w:rPr>
  </w:style>
  <w:style w:type="character" w:customStyle="1" w:styleId="ProjDescriptionChar">
    <w:name w:val="Proj. Description Char"/>
    <w:basedOn w:val="normaltableauChar"/>
    <w:link w:val="ProjDescription"/>
    <w:rsid w:val="00FD4047"/>
    <w:rPr>
      <w:rFonts w:ascii="Garamond" w:hAnsi="Garamond" w:cs="Arial"/>
      <w:sz w:val="22"/>
      <w:lang w:val="en-GB" w:eastAsia="en-GB"/>
    </w:rPr>
  </w:style>
  <w:style w:type="paragraph" w:customStyle="1" w:styleId="shorttext">
    <w:name w:val="short text"/>
    <w:basedOn w:val="berschrift3"/>
    <w:link w:val="shorttextChar"/>
    <w:qFormat/>
    <w:rsid w:val="004C4A52"/>
    <w:pPr>
      <w:keepNext w:val="0"/>
      <w:widowControl w:val="0"/>
      <w:spacing w:before="40"/>
      <w:ind w:left="-57" w:right="-113"/>
    </w:pPr>
    <w:rPr>
      <w:rFonts w:ascii="Calibri" w:hAnsi="Calibri" w:cs="Arial"/>
      <w:b w:val="0"/>
      <w:bCs/>
      <w:smallCaps w:val="0"/>
    </w:rPr>
  </w:style>
  <w:style w:type="table" w:customStyle="1" w:styleId="INTEGRATIONCVSTYLE">
    <w:name w:val="INTEGRATION CV STYLE"/>
    <w:basedOn w:val="NormaleTabelle"/>
    <w:uiPriority w:val="99"/>
    <w:rsid w:val="00074695"/>
    <w:rPr>
      <w:rFonts w:ascii="Helvetica" w:hAnsi="Helvetica"/>
    </w:rPr>
    <w:tblPr>
      <w:tblStyleRowBandSize w:val="1"/>
      <w:tblStyleColBandSize w:val="1"/>
      <w:jc w:val="center"/>
      <w:tblBorders>
        <w:top w:val="double" w:sz="12" w:space="0" w:color="FFFFFF" w:themeColor="background1"/>
        <w:left w:val="double" w:sz="12" w:space="0" w:color="FFFFFF" w:themeColor="background1"/>
        <w:bottom w:val="double" w:sz="12" w:space="0" w:color="FFFFFF" w:themeColor="background1"/>
        <w:right w:val="doub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rPr>
      <w:jc w:val="center"/>
    </w:trPr>
    <w:tcPr>
      <w:shd w:val="clear" w:color="auto" w:fill="F2F2F2" w:themeFill="background1" w:themeFillShade="F2"/>
    </w:tcPr>
    <w:tblStylePr w:type="firstRow">
      <w:pPr>
        <w:jc w:val="center"/>
      </w:pPr>
      <w:rPr>
        <w:rFonts w:ascii="Helvetica" w:hAnsi="Helvetica"/>
        <w:b w:val="0"/>
        <w:color w:val="FFFFFF" w:themeColor="background1"/>
        <w:sz w:val="20"/>
      </w:rPr>
      <w:tblPr/>
      <w:tcPr>
        <w:shd w:val="clear" w:color="auto" w:fill="009BA0"/>
      </w:tcPr>
    </w:tblStylePr>
    <w:tblStylePr w:type="lastRow">
      <w:rPr>
        <w:rFonts w:ascii="Helvetica" w:hAnsi="Helvetica"/>
        <w:sz w:val="20"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shorttextChar">
    <w:name w:val="short text Char"/>
    <w:basedOn w:val="berschrift3Zchn"/>
    <w:link w:val="shorttext"/>
    <w:rsid w:val="004C4A52"/>
    <w:rPr>
      <w:rFonts w:ascii="Calibri" w:hAnsi="Calibri" w:cs="Arial"/>
      <w:b w:val="0"/>
      <w:bCs/>
      <w:smallCaps w:val="0"/>
      <w:lang w:val="en-GB" w:eastAsia="fr-FR"/>
    </w:rPr>
  </w:style>
  <w:style w:type="table" w:styleId="Tabellenraster">
    <w:name w:val="Table Grid"/>
    <w:basedOn w:val="NormaleTabelle"/>
    <w:uiPriority w:val="59"/>
    <w:rsid w:val="0086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860F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CVEU">
    <w:name w:val="TextCVEU"/>
    <w:basedOn w:val="Standard"/>
    <w:rsid w:val="0012766E"/>
    <w:rPr>
      <w:rFonts w:ascii="Arial" w:hAnsi="Arial" w:cs="Arial"/>
      <w:sz w:val="20"/>
      <w:lang w:eastAsia="de-DE"/>
    </w:rPr>
  </w:style>
  <w:style w:type="paragraph" w:customStyle="1" w:styleId="TableText">
    <w:name w:val="Table Text"/>
    <w:aliases w:val="TT,TT Char Char Char,TT Char,Table Text11 Char,Table Text11 Char Char,Table Text11 Char Char Char,tx,Table Text11 Char C...,t,text,TblBody]"/>
    <w:basedOn w:val="Standard"/>
    <w:link w:val="TableTextChar"/>
    <w:qFormat/>
    <w:rsid w:val="00FD4047"/>
    <w:pPr>
      <w:spacing w:line="264" w:lineRule="auto"/>
      <w:contextualSpacing/>
    </w:pPr>
    <w:rPr>
      <w:rFonts w:ascii="Calibri" w:hAnsi="Calibri"/>
      <w:sz w:val="16"/>
      <w:szCs w:val="20"/>
      <w:lang w:val="en-US" w:eastAsia="en-US"/>
    </w:rPr>
  </w:style>
  <w:style w:type="character" w:customStyle="1" w:styleId="TableTextChar">
    <w:name w:val="Table Text Char"/>
    <w:aliases w:val="TT Char Char,Table Text1"/>
    <w:link w:val="TableText"/>
    <w:rsid w:val="00FD4047"/>
    <w:rPr>
      <w:rFonts w:ascii="Calibri" w:hAnsi="Calibri"/>
      <w:sz w:val="16"/>
    </w:rPr>
  </w:style>
  <w:style w:type="character" w:styleId="Hyperlink">
    <w:name w:val="Hyperlink"/>
    <w:rsid w:val="00FD404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bsatz-Standardschriftart"/>
    <w:rsid w:val="00FD4047"/>
  </w:style>
  <w:style w:type="paragraph" w:styleId="Textkrper3">
    <w:name w:val="Body Text 3"/>
    <w:basedOn w:val="Standard"/>
    <w:link w:val="Textkrper3Zchn"/>
    <w:rsid w:val="00FD4047"/>
    <w:pPr>
      <w:spacing w:after="120"/>
    </w:pPr>
    <w:rPr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rsid w:val="00FD4047"/>
    <w:rPr>
      <w:sz w:val="16"/>
      <w:szCs w:val="16"/>
      <w:lang w:val="en-GB"/>
    </w:rPr>
  </w:style>
  <w:style w:type="character" w:styleId="Fett">
    <w:name w:val="Strong"/>
    <w:basedOn w:val="Absatz-Standardschriftart"/>
    <w:qFormat/>
    <w:rsid w:val="00FD4047"/>
    <w:rPr>
      <w:b/>
      <w:bCs/>
    </w:rPr>
  </w:style>
  <w:style w:type="character" w:customStyle="1" w:styleId="ListenabsatzZchn">
    <w:name w:val="Listenabsatz Zchn"/>
    <w:aliases w:val="Citation List Zchn,List Paragraph1 Zchn,Ha Zchn"/>
    <w:basedOn w:val="Absatz-Standardschriftart"/>
    <w:link w:val="Listenabsatz"/>
    <w:uiPriority w:val="34"/>
    <w:rsid w:val="00B3744E"/>
    <w:rPr>
      <w:sz w:val="24"/>
      <w:szCs w:val="24"/>
      <w:lang w:val="en-GB" w:eastAsia="en-GB"/>
    </w:rPr>
  </w:style>
  <w:style w:type="table" w:customStyle="1" w:styleId="CVTable">
    <w:name w:val="CV Table"/>
    <w:basedOn w:val="NormaleTabelle"/>
    <w:uiPriority w:val="99"/>
    <w:rsid w:val="00FB66DA"/>
    <w:rPr>
      <w:rFonts w:ascii="Helvetica" w:eastAsia="Neue Haas Grotesk Text Pro" w:hAnsi="Helvetica"/>
      <w:color w:val="FFFFFF" w:themeColor="background1"/>
      <w:szCs w:val="22"/>
      <w14:textFill>
        <w14:noFill/>
      </w14:textFill>
      <w14:ligatures w14:val="standardContextual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FFFFF" w:themeFill="background1"/>
      <w:noWrap/>
      <w:tcMar>
        <w:top w:w="0" w:type="dxa"/>
        <w:left w:w="28" w:type="dxa"/>
        <w:bottom w:w="0" w:type="dxa"/>
        <w:right w:w="28" w:type="dxa"/>
      </w:tcMar>
    </w:tcPr>
    <w:tblStylePr w:type="firstRow">
      <w:pPr>
        <w:jc w:val="center"/>
      </w:pPr>
      <w:rPr>
        <w:rFonts w:ascii="Helvetica" w:hAnsi="Helvetica"/>
        <w:color w:val="FFFFFF" w:themeColor="background1"/>
        <w:sz w:val="20"/>
        <w14:textFill>
          <w14:solidFill>
            <w14:schemeClr w14:val="bg1"/>
          </w14:solidFill>
        </w14:textFill>
      </w:rPr>
      <w:tblPr/>
      <w:tcPr>
        <w:shd w:val="clear" w:color="auto" w:fill="009BA0"/>
      </w:tcPr>
    </w:tblStylePr>
    <w:tblStylePr w:type="lastRow">
      <w:rPr>
        <w:rFonts w:ascii="Helvetica" w:hAnsi="Helvetic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color w:val="000000" w:themeColor="text1"/>
        <w:sz w:val="20"/>
        <w14:textFill>
          <w14:solidFill>
            <w14:schemeClr w14:val="tx1"/>
          </w14:solidFill>
        </w14:textFill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table" w:customStyle="1" w:styleId="Style1">
    <w:name w:val="Style1"/>
    <w:basedOn w:val="NormaleTabelle"/>
    <w:uiPriority w:val="99"/>
    <w:rsid w:val="00913638"/>
    <w:rPr>
      <w:rFonts w:ascii="Helvetica" w:hAnsi="Helvetica"/>
    </w:rPr>
    <w:tblPr/>
  </w:style>
  <w:style w:type="paragraph" w:styleId="Beschriftung">
    <w:name w:val="caption"/>
    <w:basedOn w:val="Standard"/>
    <w:next w:val="Standard"/>
    <w:uiPriority w:val="35"/>
    <w:unhideWhenUsed/>
    <w:qFormat/>
    <w:rsid w:val="0055593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gkelc">
    <w:name w:val="hgkelc"/>
    <w:basedOn w:val="Absatz-Standardschriftart"/>
    <w:rsid w:val="002C2004"/>
  </w:style>
  <w:style w:type="character" w:customStyle="1" w:styleId="Style2">
    <w:name w:val="Style2"/>
    <w:basedOn w:val="Absatz-Standardschriftart"/>
    <w:uiPriority w:val="1"/>
    <w:rsid w:val="005B4560"/>
    <w:rPr>
      <w:rFonts w:ascii="Helvetica" w:hAnsi="Helvetica"/>
      <w:color w:val="009BA0"/>
      <w:sz w:val="20"/>
    </w:rPr>
  </w:style>
  <w:style w:type="character" w:customStyle="1" w:styleId="Style3">
    <w:name w:val="Style3"/>
    <w:basedOn w:val="Absatz-Standardschriftart"/>
    <w:uiPriority w:val="1"/>
    <w:rsid w:val="00781814"/>
    <w:rPr>
      <w:rFonts w:ascii="Helvetica" w:hAnsi="Helvetica"/>
      <w:sz w:val="32"/>
    </w:rPr>
  </w:style>
  <w:style w:type="character" w:styleId="Platzhaltertext">
    <w:name w:val="Placeholder Text"/>
    <w:basedOn w:val="Absatz-Standardschriftart"/>
    <w:uiPriority w:val="99"/>
    <w:semiHidden/>
    <w:rsid w:val="00781814"/>
    <w:rPr>
      <w:color w:val="80808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A7564"/>
    <w:pPr>
      <w:spacing w:after="120"/>
      <w:ind w:left="283"/>
      <w:jc w:val="both"/>
    </w:pPr>
    <w:rPr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A7564"/>
    <w:rPr>
      <w:sz w:val="24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egrationconsultants.sharepoint.com/sites/INT-FRA/Shared%20Documents/Business%20Development/1%20Templates/2_Offers_GIZ/English/CV_GIZ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6e606-b534-4731-97fc-80d7caba92cb" xsi:nil="true"/>
    <lcf76f155ced4ddcb4097134ff3c332f xmlns="69c60461-25ce-4eb9-9cab-7f70924885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06B06D17ADD45BC48B4C0B7D76816" ma:contentTypeVersion="18" ma:contentTypeDescription="Create a new document." ma:contentTypeScope="" ma:versionID="36c12b975bb09e3cb802445a5b0d8dc2">
  <xsd:schema xmlns:xsd="http://www.w3.org/2001/XMLSchema" xmlns:xs="http://www.w3.org/2001/XMLSchema" xmlns:p="http://schemas.microsoft.com/office/2006/metadata/properties" xmlns:ns2="69c60461-25ce-4eb9-9cab-7f7092488520" xmlns:ns3="6b16e606-b534-4731-97fc-80d7caba92cb" targetNamespace="http://schemas.microsoft.com/office/2006/metadata/properties" ma:root="true" ma:fieldsID="a4fddf990e5dddd9c04a54578217e193" ns2:_="" ns3:_="">
    <xsd:import namespace="69c60461-25ce-4eb9-9cab-7f7092488520"/>
    <xsd:import namespace="6b16e606-b534-4731-97fc-80d7caba9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3:SharedWithUser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60461-25ce-4eb9-9cab-7f709248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885938-e8b6-4ee9-9e6f-98c32c3fb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6e606-b534-4731-97fc-80d7caba92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9524e73a-9fea-46f4-976c-6417f1bd0258}" ma:internalName="TaxCatchAll" ma:showField="CatchAllData" ma:web="6b16e606-b534-4731-97fc-80d7caba9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F720B-D7EC-443F-B9E5-DA8E3AEF6A97}">
  <ds:schemaRefs>
    <ds:schemaRef ds:uri="http://schemas.microsoft.com/office/2006/metadata/properties"/>
    <ds:schemaRef ds:uri="http://schemas.microsoft.com/office/infopath/2007/PartnerControls"/>
    <ds:schemaRef ds:uri="6b16e606-b534-4731-97fc-80d7caba92cb"/>
    <ds:schemaRef ds:uri="69c60461-25ce-4eb9-9cab-7f7092488520"/>
  </ds:schemaRefs>
</ds:datastoreItem>
</file>

<file path=customXml/itemProps2.xml><?xml version="1.0" encoding="utf-8"?>
<ds:datastoreItem xmlns:ds="http://schemas.openxmlformats.org/officeDocument/2006/customXml" ds:itemID="{D2C1D991-E70A-4027-8841-B95190B5C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AFF19-37D8-4BF0-9953-0804F55B3A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1222C-66E2-43C3-97E5-C2FBCF6BC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60461-25ce-4eb9-9cab-7f7092488520"/>
    <ds:schemaRef ds:uri="6b16e606-b534-4731-97fc-80d7caba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CV_GIZ-Template_EN.dotx</Template>
  <TotalTime>0</TotalTime>
  <Pages>3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European Commission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name, FAMILY NAME</dc:title>
  <dc:creator>Clemens Hussong</dc:creator>
  <cp:keywords>Title</cp:keywords>
  <cp:lastModifiedBy>Clemens Hussong</cp:lastModifiedBy>
  <cp:revision>2</cp:revision>
  <cp:lastPrinted>2020-04-28T18:00:00Z</cp:lastPrinted>
  <dcterms:created xsi:type="dcterms:W3CDTF">2025-06-26T09:26:00Z</dcterms:created>
  <dcterms:modified xsi:type="dcterms:W3CDTF">2025-06-26T09:36:00Z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0x0101009EF06B06D17ADD45BC48B4C0B7D76816</vt:lpwstr>
  </property>
  <property fmtid="{D5CDD505-2E9C-101B-9397-08002B2CF9AE}" pid="3" name="MediaServiceImageTags">
    <vt:lpwstr/>
  </property>
</Properties>
</file>